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8FD4" w14:textId="182CD83A" w:rsidR="005D5C45" w:rsidRPr="00CC557C" w:rsidRDefault="005D5C45" w:rsidP="00CC557C">
      <w:pPr>
        <w:pStyle w:val="Corpotesto"/>
        <w:shd w:val="clear" w:color="auto" w:fill="FFFFFF"/>
        <w:spacing w:before="26"/>
        <w:ind w:left="0"/>
        <w:rPr>
          <w:rFonts w:asciiTheme="minorHAnsi" w:hAnsiTheme="minorHAnsi" w:cstheme="minorHAnsi"/>
        </w:rPr>
      </w:pPr>
      <w:bookmarkStart w:id="0" w:name="_Hlk116723191"/>
      <w:r w:rsidRPr="00CC557C">
        <w:rPr>
          <w:rFonts w:asciiTheme="minorHAnsi" w:hAnsiTheme="minorHAnsi" w:cstheme="minorHAnsi"/>
        </w:rPr>
        <w:t>ALLEGATO</w:t>
      </w:r>
      <w:r w:rsidRPr="00CC557C">
        <w:rPr>
          <w:rFonts w:asciiTheme="minorHAnsi" w:hAnsiTheme="minorHAnsi" w:cstheme="minorHAnsi"/>
          <w:spacing w:val="-3"/>
        </w:rPr>
        <w:t xml:space="preserve"> </w:t>
      </w:r>
      <w:r w:rsidRPr="00CC557C">
        <w:rPr>
          <w:rFonts w:asciiTheme="minorHAnsi" w:hAnsiTheme="minorHAnsi" w:cstheme="minorHAnsi"/>
        </w:rPr>
        <w:t>A</w:t>
      </w:r>
      <w:r w:rsidRPr="00CC557C">
        <w:rPr>
          <w:rFonts w:asciiTheme="minorHAnsi" w:hAnsiTheme="minorHAnsi" w:cstheme="minorHAnsi"/>
          <w:spacing w:val="-2"/>
        </w:rPr>
        <w:t xml:space="preserve"> </w:t>
      </w:r>
      <w:r w:rsidRPr="00CC557C">
        <w:rPr>
          <w:rFonts w:asciiTheme="minorHAnsi" w:hAnsiTheme="minorHAnsi" w:cstheme="minorHAnsi"/>
        </w:rPr>
        <w:t>-</w:t>
      </w:r>
      <w:r w:rsidRPr="00CC557C">
        <w:rPr>
          <w:rFonts w:asciiTheme="minorHAnsi" w:hAnsiTheme="minorHAnsi" w:cstheme="minorHAnsi"/>
          <w:spacing w:val="42"/>
        </w:rPr>
        <w:t xml:space="preserve"> </w:t>
      </w:r>
      <w:r w:rsidRPr="00CC557C">
        <w:rPr>
          <w:rFonts w:asciiTheme="minorHAnsi" w:hAnsiTheme="minorHAnsi" w:cstheme="minorHAnsi"/>
        </w:rPr>
        <w:t>ISTANZA</w:t>
      </w:r>
      <w:r w:rsidRPr="00CC557C">
        <w:rPr>
          <w:rFonts w:asciiTheme="minorHAnsi" w:hAnsiTheme="minorHAnsi" w:cstheme="minorHAnsi"/>
          <w:spacing w:val="-6"/>
        </w:rPr>
        <w:t xml:space="preserve"> </w:t>
      </w:r>
      <w:r w:rsidRPr="00CC557C">
        <w:rPr>
          <w:rFonts w:asciiTheme="minorHAnsi" w:hAnsiTheme="minorHAnsi" w:cstheme="minorHAnsi"/>
        </w:rPr>
        <w:t>PER</w:t>
      </w:r>
      <w:r w:rsidRPr="00CC557C">
        <w:rPr>
          <w:rFonts w:asciiTheme="minorHAnsi" w:hAnsiTheme="minorHAnsi" w:cstheme="minorHAnsi"/>
          <w:spacing w:val="-3"/>
        </w:rPr>
        <w:t xml:space="preserve"> </w:t>
      </w:r>
      <w:r w:rsidRPr="00CC557C">
        <w:rPr>
          <w:rFonts w:asciiTheme="minorHAnsi" w:hAnsiTheme="minorHAnsi" w:cstheme="minorHAnsi"/>
        </w:rPr>
        <w:t>SELEZIONE</w:t>
      </w:r>
      <w:r w:rsidRPr="00CC557C">
        <w:rPr>
          <w:rFonts w:asciiTheme="minorHAnsi" w:hAnsiTheme="minorHAnsi" w:cstheme="minorHAnsi"/>
          <w:spacing w:val="-3"/>
        </w:rPr>
        <w:t xml:space="preserve"> </w:t>
      </w:r>
      <w:r w:rsidRPr="00CC557C">
        <w:rPr>
          <w:rFonts w:asciiTheme="minorHAnsi" w:hAnsiTheme="minorHAnsi" w:cstheme="minorHAnsi"/>
        </w:rPr>
        <w:t>FIGURA DI</w:t>
      </w:r>
      <w:r w:rsidR="008C0B2B">
        <w:rPr>
          <w:rFonts w:asciiTheme="minorHAnsi" w:hAnsiTheme="minorHAnsi" w:cstheme="minorHAnsi"/>
        </w:rPr>
        <w:t xml:space="preserve"> ASSISTENTE AMMINISTRATIVO</w:t>
      </w:r>
    </w:p>
    <w:tbl>
      <w:tblPr>
        <w:tblW w:w="0" w:type="auto"/>
        <w:tblInd w:w="-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B443CB" w:rsidRPr="00566E58" w14:paraId="6A0DA7D0" w14:textId="77777777" w:rsidTr="00033E9F">
        <w:tc>
          <w:tcPr>
            <w:tcW w:w="9628" w:type="dxa"/>
            <w:shd w:val="clear" w:color="auto" w:fill="auto"/>
          </w:tcPr>
          <w:p w14:paraId="4CB8D69A" w14:textId="77777777" w:rsidR="00B443CB" w:rsidRDefault="00B443CB" w:rsidP="00033E9F">
            <w:pPr>
              <w:pStyle w:val="Nessunaspaziatura"/>
              <w:tabs>
                <w:tab w:val="left" w:pos="2065"/>
              </w:tabs>
              <w:ind w:left="-934" w:firstLine="822"/>
              <w:jc w:val="center"/>
              <w:rPr>
                <w:rFonts w:asciiTheme="minorHAnsi" w:hAnsiTheme="minorHAnsi" w:cs="Calibri"/>
                <w:noProof/>
                <w:lang w:eastAsia="it-IT"/>
              </w:rPr>
            </w:pPr>
            <w:r>
              <w:rPr>
                <w:rFonts w:asciiTheme="minorHAnsi" w:hAnsiTheme="minorHAnsi" w:cs="Calibri"/>
                <w:noProof/>
                <w:lang w:eastAsia="it-IT"/>
              </w:rPr>
              <w:drawing>
                <wp:inline distT="0" distB="0" distL="0" distR="0" wp14:anchorId="7B68EA5B" wp14:editId="02F3B23A">
                  <wp:extent cx="5976620" cy="93408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 PON FSE FES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62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gliatabella"/>
        <w:tblW w:w="97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6662"/>
        <w:gridCol w:w="1628"/>
      </w:tblGrid>
      <w:tr w:rsidR="00B443CB" w:rsidRPr="000756C4" w14:paraId="6A8503C7" w14:textId="77777777" w:rsidTr="00033E9F">
        <w:trPr>
          <w:jc w:val="center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28EBB68C" w14:textId="77777777" w:rsidR="00B443CB" w:rsidRDefault="00B443CB" w:rsidP="00033E9F">
            <w:pPr>
              <w:pStyle w:val="Nessunaspaziatura"/>
              <w:jc w:val="both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    </w:t>
            </w:r>
            <w:r w:rsidRPr="000756C4">
              <w:rPr>
                <w:rFonts w:cs="Calibri"/>
                <w:noProof/>
              </w:rPr>
              <w:t xml:space="preserve">  </w:t>
            </w:r>
            <w:r w:rsidRPr="000756C4">
              <w:rPr>
                <w:rFonts w:cs="Calibri"/>
                <w:noProof/>
              </w:rPr>
              <w:drawing>
                <wp:inline distT="0" distB="0" distL="0" distR="0" wp14:anchorId="5A0916A3" wp14:editId="29B65491">
                  <wp:extent cx="619179" cy="409575"/>
                  <wp:effectExtent l="19050" t="0" r="9471" b="0"/>
                  <wp:docPr id="4" name="Immagine 6" descr="BANDI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DIER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46" cy="41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56C4">
              <w:rPr>
                <w:rFonts w:cs="Calibri"/>
                <w:noProof/>
              </w:rPr>
              <w:t xml:space="preserve">                                   </w:t>
            </w:r>
            <w:r>
              <w:rPr>
                <w:rFonts w:cs="Calibri"/>
                <w:noProof/>
              </w:rPr>
              <w:drawing>
                <wp:inline distT="0" distB="0" distL="0" distR="0" wp14:anchorId="52D717FD" wp14:editId="20C03288">
                  <wp:extent cx="1691744" cy="449681"/>
                  <wp:effectExtent l="0" t="0" r="3810" b="762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1" cy="471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56C4">
              <w:rPr>
                <w:rFonts w:cs="Calibri"/>
                <w:noProof/>
              </w:rPr>
              <w:t xml:space="preserve">                     </w:t>
            </w:r>
            <w:r w:rsidRPr="000756C4">
              <w:rPr>
                <w:rFonts w:cs="Calibri"/>
                <w:noProof/>
              </w:rPr>
              <w:drawing>
                <wp:inline distT="0" distB="0" distL="0" distR="0" wp14:anchorId="085F5B49" wp14:editId="4D3DA4C2">
                  <wp:extent cx="323850" cy="409575"/>
                  <wp:effectExtent l="19050" t="0" r="0" b="0"/>
                  <wp:docPr id="9" name="Immagine 2" descr="Descrizione: Descrizione: Descrizione: Descrizione: Descrizione: logo-reg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Descrizione: Descrizione: Descrizione: Descrizione: logo-reg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6C4">
              <w:rPr>
                <w:rFonts w:cs="Calibri"/>
                <w:noProof/>
              </w:rPr>
              <w:t xml:space="preserve">                      </w:t>
            </w:r>
            <w:r>
              <w:rPr>
                <w:rFonts w:cs="Calibri"/>
                <w:noProof/>
              </w:rPr>
              <w:t xml:space="preserve">   </w:t>
            </w:r>
            <w:r w:rsidRPr="000756C4">
              <w:rPr>
                <w:rFonts w:cs="Calibri"/>
                <w:noProof/>
              </w:rPr>
              <w:t xml:space="preserve">       </w:t>
            </w:r>
            <w:r w:rsidRPr="000756C4">
              <w:rPr>
                <w:rFonts w:cs="Calibri"/>
                <w:noProof/>
              </w:rPr>
              <w:drawing>
                <wp:inline distT="0" distB="0" distL="0" distR="0" wp14:anchorId="50E68AE1" wp14:editId="376AC2DD">
                  <wp:extent cx="247650" cy="409575"/>
                  <wp:effectExtent l="19050" t="0" r="0" b="0"/>
                  <wp:docPr id="14" name="Immagine 14" descr="Descrizione: Descrizione: Descrizione: Descrizione: Descrizione: logo-provi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Descrizione: Descrizione: Descrizione: Descrizione: logo-provi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6E67B" w14:textId="77777777" w:rsidR="00B443CB" w:rsidRPr="000756C4" w:rsidRDefault="00B443CB" w:rsidP="00033E9F">
            <w:pPr>
              <w:pStyle w:val="Nessunaspaziatura"/>
              <w:jc w:val="center"/>
              <w:rPr>
                <w:rFonts w:cs="Calibri"/>
                <w:noProof/>
                <w:sz w:val="10"/>
                <w:lang w:bidi="he-IL"/>
              </w:rPr>
            </w:pPr>
          </w:p>
        </w:tc>
      </w:tr>
      <w:tr w:rsidR="00B443CB" w:rsidRPr="000756C4" w14:paraId="64A09FEA" w14:textId="77777777" w:rsidTr="00033E9F">
        <w:trPr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0BEED651" w14:textId="77777777" w:rsidR="00B443CB" w:rsidRPr="000756C4" w:rsidRDefault="00B443CB" w:rsidP="00033E9F">
            <w:pPr>
              <w:pStyle w:val="Nessunaspaziatura"/>
              <w:jc w:val="center"/>
              <w:rPr>
                <w:rFonts w:cs="Calibri"/>
                <w:b/>
                <w:color w:val="FFFFFF" w:themeColor="background1"/>
                <w:sz w:val="36"/>
              </w:rPr>
            </w:pPr>
            <w:r w:rsidRPr="000756C4">
              <w:rPr>
                <w:rFonts w:cs="Calibri"/>
                <w:b/>
                <w:noProof/>
                <w:color w:val="FFFFFF" w:themeColor="background1"/>
                <w:sz w:val="40"/>
                <w:lang w:bidi="he-IL"/>
              </w:rPr>
              <w:t>ISTITUTO DI ISTRUZIONE SUPERIORE “DANILO DOLCI”</w:t>
            </w:r>
          </w:p>
        </w:tc>
      </w:tr>
      <w:tr w:rsidR="00B443CB" w:rsidRPr="000756C4" w14:paraId="2E2BE813" w14:textId="77777777" w:rsidTr="00033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3C095" w14:textId="77777777" w:rsidR="00B443CB" w:rsidRPr="000756C4" w:rsidRDefault="00B443CB" w:rsidP="00033E9F">
            <w:pPr>
              <w:pStyle w:val="Nessunaspaziatura"/>
              <w:jc w:val="center"/>
              <w:rPr>
                <w:rFonts w:cs="Calibri"/>
              </w:rPr>
            </w:pPr>
            <w:r w:rsidRPr="000756C4">
              <w:rPr>
                <w:rFonts w:cs="Calibri"/>
                <w:noProof/>
              </w:rPr>
              <w:drawing>
                <wp:inline distT="0" distB="0" distL="0" distR="0" wp14:anchorId="15C26C0F" wp14:editId="5EB831C5">
                  <wp:extent cx="773900" cy="761275"/>
                  <wp:effectExtent l="19050" t="0" r="7150" b="0"/>
                  <wp:docPr id="15" name="Immagine 21" descr="LOGO DANILO DOLC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ANILO DOLCI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008" cy="77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FCF2C" w14:textId="77777777" w:rsidR="00B443CB" w:rsidRPr="000756C4" w:rsidRDefault="00B443CB" w:rsidP="00033E9F">
            <w:pPr>
              <w:pStyle w:val="Nessunaspaziatura"/>
              <w:jc w:val="center"/>
              <w:rPr>
                <w:rFonts w:cs="Calibri"/>
                <w:b/>
                <w:noProof/>
                <w:color w:val="0070C0"/>
                <w:sz w:val="24"/>
                <w:lang w:bidi="he-IL"/>
              </w:rPr>
            </w:pPr>
            <w:r w:rsidRPr="000756C4">
              <w:rPr>
                <w:rFonts w:cs="Calibri"/>
                <w:b/>
                <w:noProof/>
                <w:color w:val="0070C0"/>
                <w:sz w:val="24"/>
                <w:lang w:bidi="he-IL"/>
              </w:rPr>
              <w:t>Enogastronomia e ospitalità alberghiera</w:t>
            </w:r>
          </w:p>
          <w:p w14:paraId="34DBA9EC" w14:textId="77777777" w:rsidR="00B443CB" w:rsidRPr="00B02E92" w:rsidRDefault="00B443CB" w:rsidP="00033E9F">
            <w:pPr>
              <w:pStyle w:val="Nessunaspaziatura"/>
              <w:jc w:val="center"/>
              <w:rPr>
                <w:rFonts w:cs="Calibri"/>
                <w:b/>
                <w:noProof/>
                <w:color w:val="C0504D" w:themeColor="accent2"/>
                <w:sz w:val="24"/>
                <w:lang w:bidi="he-IL"/>
              </w:rPr>
            </w:pPr>
            <w:r w:rsidRPr="00B02E92">
              <w:rPr>
                <w:rFonts w:cs="Calibri"/>
                <w:b/>
                <w:noProof/>
                <w:color w:val="C0504D" w:themeColor="accent2"/>
                <w:sz w:val="24"/>
                <w:lang w:bidi="he-IL"/>
              </w:rPr>
              <w:t>Servizi per la sanità e per l’assistenza sociale</w:t>
            </w:r>
          </w:p>
          <w:p w14:paraId="6A1286FE" w14:textId="77777777" w:rsidR="00B443CB" w:rsidRPr="000756C4" w:rsidRDefault="00B443CB" w:rsidP="00033E9F">
            <w:pPr>
              <w:pStyle w:val="Nessunaspaziatura"/>
              <w:jc w:val="center"/>
              <w:rPr>
                <w:rFonts w:cs="Calibri"/>
                <w:b/>
                <w:bCs/>
                <w:noProof/>
                <w:color w:val="00B050"/>
                <w:sz w:val="24"/>
                <w:szCs w:val="23"/>
                <w:lang w:bidi="he-IL"/>
              </w:rPr>
            </w:pPr>
            <w:r w:rsidRPr="000756C4">
              <w:rPr>
                <w:rFonts w:cs="Calibri"/>
                <w:b/>
                <w:bCs/>
                <w:noProof/>
                <w:color w:val="00B050"/>
                <w:sz w:val="24"/>
                <w:szCs w:val="23"/>
                <w:lang w:bidi="he-IL"/>
              </w:rPr>
              <w:t>Agricoltura, sviluppo rurale, valorizzazione dei prodotti</w:t>
            </w:r>
          </w:p>
          <w:p w14:paraId="63D1AA51" w14:textId="77777777" w:rsidR="00B443CB" w:rsidRPr="000756C4" w:rsidRDefault="00B443CB" w:rsidP="00033E9F">
            <w:pPr>
              <w:pStyle w:val="Nessunaspaziatura"/>
              <w:jc w:val="center"/>
              <w:rPr>
                <w:rFonts w:cs="Calibri"/>
                <w:noProof/>
                <w:color w:val="00B050"/>
                <w:sz w:val="24"/>
                <w:szCs w:val="23"/>
                <w:lang w:bidi="he-IL"/>
              </w:rPr>
            </w:pPr>
            <w:r w:rsidRPr="000756C4">
              <w:rPr>
                <w:rFonts w:cs="Calibri"/>
                <w:b/>
                <w:bCs/>
                <w:noProof/>
                <w:color w:val="00B050"/>
                <w:sz w:val="24"/>
                <w:szCs w:val="23"/>
                <w:lang w:bidi="he-IL"/>
              </w:rPr>
              <w:t>del territorio  e gestione delle risorse forestali e montane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FE2C7" w14:textId="77777777" w:rsidR="00B443CB" w:rsidRPr="000756C4" w:rsidRDefault="00B443CB" w:rsidP="00033E9F">
            <w:pPr>
              <w:pStyle w:val="Nessunaspaziatura"/>
              <w:jc w:val="center"/>
              <w:rPr>
                <w:rFonts w:cs="Calibri"/>
                <w:b/>
                <w:sz w:val="24"/>
              </w:rPr>
            </w:pPr>
            <w:r w:rsidRPr="000756C4">
              <w:rPr>
                <w:rFonts w:cs="Calibri"/>
                <w:b/>
                <w:noProof/>
                <w:sz w:val="24"/>
              </w:rPr>
              <w:drawing>
                <wp:inline distT="0" distB="0" distL="0" distR="0" wp14:anchorId="5B5A46DB" wp14:editId="315D15CD">
                  <wp:extent cx="601571" cy="736741"/>
                  <wp:effectExtent l="19050" t="0" r="8029" b="0"/>
                  <wp:docPr id="16" name="Immagine 1" descr="C:\Users\utente\Google Drive\IIS DANILO DOLCI\LOGO DANILO DOLCI 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Google Drive\IIS DANILO DOLCI\LOGO DANILO DOLCI 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529" cy="739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3CB" w:rsidRPr="005811B9" w14:paraId="0771980B" w14:textId="77777777" w:rsidTr="00033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</w:tcPr>
          <w:p w14:paraId="6572FD70" w14:textId="77777777" w:rsidR="00B443CB" w:rsidRPr="005811B9" w:rsidRDefault="00B443CB" w:rsidP="00033E9F">
            <w:pPr>
              <w:pStyle w:val="Nessunaspaziatura"/>
              <w:jc w:val="center"/>
              <w:rPr>
                <w:rFonts w:cs="Calibri"/>
                <w:b/>
                <w:smallCaps/>
                <w:noProof/>
                <w:color w:val="FFFFFF" w:themeColor="background1"/>
                <w:sz w:val="32"/>
                <w:lang w:bidi="he-IL"/>
              </w:rPr>
            </w:pPr>
            <w:r>
              <w:rPr>
                <w:rFonts w:cs="Calibri"/>
                <w:b/>
                <w:smallCaps/>
                <w:noProof/>
                <w:color w:val="FFFFFF" w:themeColor="background1"/>
                <w:sz w:val="32"/>
                <w:lang w:bidi="he-IL"/>
              </w:rPr>
              <w:t>Percorsi di I</w:t>
            </w:r>
            <w:r w:rsidRPr="005811B9">
              <w:rPr>
                <w:rFonts w:cs="Calibri"/>
                <w:b/>
                <w:smallCaps/>
                <w:noProof/>
                <w:color w:val="FFFFFF" w:themeColor="background1"/>
                <w:sz w:val="32"/>
                <w:lang w:bidi="he-IL"/>
              </w:rPr>
              <w:t>struzion</w:t>
            </w:r>
            <w:r>
              <w:rPr>
                <w:rFonts w:cs="Calibri"/>
                <w:b/>
                <w:smallCaps/>
                <w:noProof/>
                <w:color w:val="FFFFFF" w:themeColor="background1"/>
                <w:sz w:val="32"/>
                <w:lang w:bidi="he-IL"/>
              </w:rPr>
              <w:t>e diurni e di Secondo Livello  Serali per A</w:t>
            </w:r>
            <w:r w:rsidRPr="005811B9">
              <w:rPr>
                <w:rFonts w:cs="Calibri"/>
                <w:b/>
                <w:smallCaps/>
                <w:noProof/>
                <w:color w:val="FFFFFF" w:themeColor="background1"/>
                <w:sz w:val="32"/>
                <w:lang w:bidi="he-IL"/>
              </w:rPr>
              <w:t>dulti</w:t>
            </w:r>
          </w:p>
        </w:tc>
      </w:tr>
      <w:tr w:rsidR="00B443CB" w:rsidRPr="0056536A" w14:paraId="2EA5D89D" w14:textId="77777777" w:rsidTr="00033E9F">
        <w:trPr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BE2961E" w14:textId="77777777" w:rsidR="00B443CB" w:rsidRPr="00D50532" w:rsidRDefault="00B443CB" w:rsidP="00033E9F">
            <w:pPr>
              <w:jc w:val="center"/>
              <w:rPr>
                <w:b/>
                <w:i/>
                <w:color w:val="002060"/>
                <w:sz w:val="32"/>
                <w:szCs w:val="40"/>
                <w:bdr w:val="nil"/>
                <w:lang w:eastAsia="en-US"/>
              </w:rPr>
            </w:pPr>
            <w:r w:rsidRPr="00D50532">
              <w:rPr>
                <w:b/>
                <w:i/>
                <w:color w:val="002060"/>
                <w:sz w:val="32"/>
                <w:szCs w:val="40"/>
                <w:bdr w:val="nil"/>
                <w:lang w:eastAsia="en-US"/>
              </w:rPr>
              <w:t>“Ciascuno cresce solo se sognato”</w:t>
            </w:r>
          </w:p>
        </w:tc>
      </w:tr>
      <w:tr w:rsidR="00B443CB" w:rsidRPr="00E71D7A" w14:paraId="1277078A" w14:textId="77777777" w:rsidTr="00033E9F">
        <w:trPr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79646" w:themeFill="accent6"/>
          </w:tcPr>
          <w:p w14:paraId="2B73BF1A" w14:textId="77777777" w:rsidR="00B443CB" w:rsidRPr="00663A3B" w:rsidRDefault="00B443CB" w:rsidP="00033E9F">
            <w:pPr>
              <w:pStyle w:val="Corpotesto"/>
              <w:spacing w:before="1"/>
              <w:ind w:left="253" w:right="22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3A3B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Codice progetto 10.6.6B-FSEPON-SI-2024-151 - PROFESSIONISTI IN EUROPA- CUP: J84D24002550007</w:t>
            </w:r>
          </w:p>
        </w:tc>
      </w:tr>
    </w:tbl>
    <w:p w14:paraId="140A7665" w14:textId="77777777" w:rsidR="00B443CB" w:rsidRDefault="00B443CB" w:rsidP="005D5C45">
      <w:pPr>
        <w:pStyle w:val="Corpotesto"/>
        <w:shd w:val="clear" w:color="auto" w:fill="FFFFFF"/>
        <w:spacing w:before="26"/>
        <w:ind w:left="180"/>
      </w:pPr>
    </w:p>
    <w:p w14:paraId="4B897F30" w14:textId="77777777" w:rsidR="005D5C45" w:rsidRPr="00D6450A" w:rsidRDefault="005D5C45" w:rsidP="005D5C45">
      <w:pPr>
        <w:pStyle w:val="Corpotesto"/>
        <w:shd w:val="clear" w:color="auto" w:fill="FFFFFF"/>
        <w:spacing w:before="1"/>
        <w:ind w:left="6379"/>
        <w:rPr>
          <w:rFonts w:asciiTheme="minorHAnsi" w:hAnsiTheme="minorHAnsi" w:cstheme="minorHAnsi"/>
        </w:rPr>
      </w:pPr>
      <w:r w:rsidRPr="00D6450A">
        <w:rPr>
          <w:rFonts w:asciiTheme="minorHAnsi" w:hAnsiTheme="minorHAnsi" w:cstheme="minorHAnsi"/>
        </w:rPr>
        <w:t>Al</w:t>
      </w:r>
      <w:r w:rsidRPr="00D6450A">
        <w:rPr>
          <w:rFonts w:asciiTheme="minorHAnsi" w:hAnsiTheme="minorHAnsi" w:cstheme="minorHAnsi"/>
          <w:spacing w:val="-2"/>
        </w:rPr>
        <w:t xml:space="preserve"> </w:t>
      </w:r>
      <w:r w:rsidRPr="00D6450A">
        <w:rPr>
          <w:rFonts w:asciiTheme="minorHAnsi" w:hAnsiTheme="minorHAnsi" w:cstheme="minorHAnsi"/>
        </w:rPr>
        <w:t>dirigente scolastico dell’IIS “Danilo Dolci” di Partinico</w:t>
      </w:r>
      <w:r w:rsidRPr="00D6450A">
        <w:rPr>
          <w:rFonts w:asciiTheme="minorHAnsi" w:hAnsiTheme="minorHAnsi" w:cstheme="minorHAnsi"/>
          <w:spacing w:val="-47"/>
        </w:rPr>
        <w:t xml:space="preserve"> </w:t>
      </w:r>
      <w:hyperlink r:id="rId15">
        <w:r w:rsidRPr="00D6450A">
          <w:rPr>
            <w:rFonts w:asciiTheme="minorHAnsi" w:hAnsiTheme="minorHAnsi" w:cstheme="minorHAnsi"/>
            <w:color w:val="0000FF"/>
            <w:u w:val="single" w:color="0000FF"/>
          </w:rPr>
          <w:t>pais021003@istruzione.it</w:t>
        </w:r>
      </w:hyperlink>
    </w:p>
    <w:p w14:paraId="74E13697" w14:textId="77777777" w:rsidR="005D5C45" w:rsidRPr="00D6450A" w:rsidRDefault="005D5C45" w:rsidP="005D5C45">
      <w:pPr>
        <w:pStyle w:val="Corpotesto"/>
        <w:spacing w:before="5"/>
        <w:rPr>
          <w:rFonts w:asciiTheme="minorHAnsi" w:hAnsiTheme="minorHAnsi" w:cstheme="minorHAnsi"/>
        </w:rPr>
      </w:pPr>
    </w:p>
    <w:p w14:paraId="5C738613" w14:textId="20C81FC4" w:rsidR="00B443CB" w:rsidRPr="00325F3E" w:rsidRDefault="005D5C45" w:rsidP="00B443CB">
      <w:pPr>
        <w:pStyle w:val="Corpotesto"/>
        <w:spacing w:before="1"/>
        <w:ind w:left="253" w:right="22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450A">
        <w:rPr>
          <w:rFonts w:asciiTheme="minorHAnsi" w:hAnsiTheme="minorHAnsi" w:cstheme="minorHAnsi"/>
          <w:b/>
        </w:rPr>
        <w:t>OGGETTO: Istanza</w:t>
      </w:r>
      <w:r w:rsidRPr="00D6450A">
        <w:rPr>
          <w:rFonts w:asciiTheme="minorHAnsi" w:hAnsiTheme="minorHAnsi" w:cstheme="minorHAnsi"/>
          <w:b/>
          <w:spacing w:val="1"/>
        </w:rPr>
        <w:t xml:space="preserve"> </w:t>
      </w:r>
      <w:r w:rsidRPr="00D6450A">
        <w:rPr>
          <w:rFonts w:asciiTheme="minorHAnsi" w:hAnsiTheme="minorHAnsi" w:cstheme="minorHAnsi"/>
          <w:b/>
        </w:rPr>
        <w:t>per</w:t>
      </w:r>
      <w:r w:rsidRPr="00D6450A">
        <w:rPr>
          <w:rFonts w:asciiTheme="minorHAnsi" w:hAnsiTheme="minorHAnsi" w:cstheme="minorHAnsi"/>
          <w:b/>
          <w:spacing w:val="1"/>
        </w:rPr>
        <w:t xml:space="preserve"> </w:t>
      </w:r>
      <w:r w:rsidRPr="00D6450A">
        <w:rPr>
          <w:rFonts w:asciiTheme="minorHAnsi" w:hAnsiTheme="minorHAnsi" w:cstheme="minorHAnsi"/>
          <w:b/>
        </w:rPr>
        <w:t>la</w:t>
      </w:r>
      <w:r w:rsidRPr="00D6450A">
        <w:rPr>
          <w:rFonts w:asciiTheme="minorHAnsi" w:hAnsiTheme="minorHAnsi" w:cstheme="minorHAnsi"/>
          <w:b/>
          <w:spacing w:val="1"/>
        </w:rPr>
        <w:t xml:space="preserve"> </w:t>
      </w:r>
      <w:r w:rsidRPr="00D6450A">
        <w:rPr>
          <w:rFonts w:asciiTheme="minorHAnsi" w:hAnsiTheme="minorHAnsi" w:cstheme="minorHAnsi"/>
          <w:b/>
        </w:rPr>
        <w:t>selezione</w:t>
      </w:r>
      <w:r w:rsidRPr="00D6450A">
        <w:rPr>
          <w:rFonts w:asciiTheme="minorHAnsi" w:hAnsiTheme="minorHAnsi" w:cstheme="minorHAnsi"/>
          <w:b/>
          <w:spacing w:val="1"/>
        </w:rPr>
        <w:t xml:space="preserve"> </w:t>
      </w:r>
      <w:r w:rsidRPr="00D6450A">
        <w:rPr>
          <w:rFonts w:asciiTheme="minorHAnsi" w:hAnsiTheme="minorHAnsi" w:cstheme="minorHAnsi"/>
          <w:b/>
        </w:rPr>
        <w:t>di</w:t>
      </w:r>
      <w:r w:rsidRPr="00D6450A">
        <w:rPr>
          <w:rFonts w:asciiTheme="minorHAnsi" w:hAnsiTheme="minorHAnsi" w:cstheme="minorHAnsi"/>
          <w:b/>
          <w:spacing w:val="1"/>
        </w:rPr>
        <w:t xml:space="preserve"> </w:t>
      </w:r>
      <w:r w:rsidRPr="00D6450A">
        <w:rPr>
          <w:rFonts w:asciiTheme="minorHAnsi" w:hAnsiTheme="minorHAnsi" w:cstheme="minorHAnsi"/>
          <w:b/>
        </w:rPr>
        <w:t>n.</w:t>
      </w:r>
      <w:r w:rsidRPr="00D6450A">
        <w:rPr>
          <w:rFonts w:asciiTheme="minorHAnsi" w:hAnsiTheme="minorHAnsi" w:cstheme="minorHAnsi"/>
          <w:b/>
          <w:spacing w:val="1"/>
        </w:rPr>
        <w:t xml:space="preserve"> </w:t>
      </w:r>
      <w:r w:rsidRPr="00D6450A">
        <w:rPr>
          <w:rFonts w:asciiTheme="minorHAnsi" w:hAnsiTheme="minorHAnsi" w:cstheme="minorHAnsi"/>
          <w:b/>
        </w:rPr>
        <w:t>1</w:t>
      </w:r>
      <w:r w:rsidRPr="00D6450A">
        <w:rPr>
          <w:rFonts w:asciiTheme="minorHAnsi" w:hAnsiTheme="minorHAnsi" w:cstheme="minorHAnsi"/>
          <w:b/>
          <w:spacing w:val="1"/>
        </w:rPr>
        <w:t xml:space="preserve"> </w:t>
      </w:r>
      <w:r w:rsidR="008C0B2B">
        <w:rPr>
          <w:rFonts w:asciiTheme="minorHAnsi" w:hAnsiTheme="minorHAnsi" w:cstheme="minorHAnsi"/>
          <w:b/>
        </w:rPr>
        <w:t>ASSISTENTE AMMINISTRATIVO</w:t>
      </w:r>
      <w:r w:rsidRPr="00D6450A">
        <w:rPr>
          <w:rFonts w:asciiTheme="minorHAnsi" w:hAnsiTheme="minorHAnsi" w:cstheme="minorHAnsi"/>
          <w:b/>
        </w:rPr>
        <w:t xml:space="preserve"> </w:t>
      </w:r>
      <w:r w:rsidR="00B443CB" w:rsidRPr="00325F3E">
        <w:rPr>
          <w:rFonts w:asciiTheme="minorHAnsi" w:hAnsiTheme="minorHAnsi" w:cstheme="minorHAnsi"/>
          <w:b/>
          <w:sz w:val="20"/>
          <w:szCs w:val="20"/>
        </w:rPr>
        <w:t>relativ</w:t>
      </w:r>
      <w:r w:rsidR="00B443CB">
        <w:rPr>
          <w:rFonts w:asciiTheme="minorHAnsi" w:hAnsiTheme="minorHAnsi" w:cstheme="minorHAnsi"/>
          <w:b/>
          <w:sz w:val="20"/>
          <w:szCs w:val="20"/>
        </w:rPr>
        <w:t>o</w:t>
      </w:r>
      <w:r w:rsidR="00B443CB" w:rsidRPr="00325F3E">
        <w:rPr>
          <w:rFonts w:asciiTheme="minorHAnsi" w:hAnsiTheme="minorHAnsi" w:cstheme="minorHAnsi"/>
          <w:b/>
          <w:sz w:val="20"/>
          <w:szCs w:val="20"/>
        </w:rPr>
        <w:t xml:space="preserve"> al finanziamento AVVISO PUBBLICO “Percorsi per le competenze trasversali e l'orientamento (PCTO) all’estero” Prot. AOOGABMI-25532 del 23-02-2024 Fondi Strutturali Europei – Programma Operativo Nazionale “Per la scuola, competenze e ambienti per l’apprendimento” 2014-2020 – Fondo sociale europeo (FSE</w:t>
      </w:r>
      <w:proofErr w:type="gramStart"/>
      <w:r w:rsidR="00B443CB" w:rsidRPr="00325F3E">
        <w:rPr>
          <w:rFonts w:asciiTheme="minorHAnsi" w:hAnsiTheme="minorHAnsi" w:cstheme="minorHAnsi"/>
          <w:b/>
          <w:sz w:val="20"/>
          <w:szCs w:val="20"/>
        </w:rPr>
        <w:t>).Avviso</w:t>
      </w:r>
      <w:proofErr w:type="gramEnd"/>
      <w:r w:rsidR="00B443CB" w:rsidRPr="00325F3E">
        <w:rPr>
          <w:rFonts w:asciiTheme="minorHAnsi" w:hAnsiTheme="minorHAnsi" w:cstheme="minorHAnsi"/>
          <w:b/>
          <w:sz w:val="20"/>
          <w:szCs w:val="20"/>
        </w:rPr>
        <w:t xml:space="preserve"> di riapertura dei termini della procedura “a sportello”</w:t>
      </w:r>
    </w:p>
    <w:p w14:paraId="56EB6F93" w14:textId="77777777" w:rsidR="00B443CB" w:rsidRPr="00325F3E" w:rsidRDefault="00B443CB" w:rsidP="00B443CB">
      <w:pPr>
        <w:pStyle w:val="Corpotesto"/>
        <w:spacing w:before="1"/>
        <w:ind w:left="253" w:right="22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5F3E">
        <w:rPr>
          <w:rFonts w:asciiTheme="minorHAnsi" w:hAnsiTheme="minorHAnsi" w:cstheme="minorHAnsi"/>
          <w:b/>
          <w:sz w:val="20"/>
          <w:szCs w:val="20"/>
        </w:rPr>
        <w:t xml:space="preserve">Codice progetto 10.6.6B-FSEPON-SI-2024-151 - PROFESSIONISTI IN EUROPA- </w:t>
      </w:r>
      <w:proofErr w:type="gramStart"/>
      <w:r w:rsidRPr="00325F3E">
        <w:rPr>
          <w:rFonts w:asciiTheme="minorHAnsi" w:hAnsiTheme="minorHAnsi" w:cstheme="minorHAnsi"/>
          <w:b/>
          <w:sz w:val="20"/>
          <w:szCs w:val="20"/>
        </w:rPr>
        <w:t xml:space="preserve">CUP:   </w:t>
      </w:r>
      <w:proofErr w:type="gramEnd"/>
      <w:r w:rsidRPr="00325F3E">
        <w:rPr>
          <w:rFonts w:asciiTheme="minorHAnsi" w:hAnsiTheme="minorHAnsi" w:cstheme="minorHAnsi"/>
          <w:b/>
          <w:sz w:val="20"/>
          <w:szCs w:val="20"/>
        </w:rPr>
        <w:t>J84D24002550007</w:t>
      </w:r>
    </w:p>
    <w:p w14:paraId="2101F5F9" w14:textId="21245117" w:rsidR="00B443CB" w:rsidRDefault="00B443CB" w:rsidP="00B443CB">
      <w:pPr>
        <w:pStyle w:val="Corpotesto"/>
        <w:spacing w:before="1"/>
        <w:ind w:left="253" w:right="224"/>
        <w:jc w:val="both"/>
        <w:rPr>
          <w:rFonts w:asciiTheme="minorHAnsi" w:hAnsiTheme="minorHAnsi" w:cstheme="minorHAnsi"/>
          <w:b/>
        </w:rPr>
      </w:pPr>
    </w:p>
    <w:p w14:paraId="7CCE9216" w14:textId="4B778F6B" w:rsidR="00B443CB" w:rsidRPr="007C29AC" w:rsidRDefault="005D5C45" w:rsidP="007C29AC">
      <w:pPr>
        <w:pStyle w:val="Corpotesto"/>
        <w:spacing w:before="1" w:line="480" w:lineRule="auto"/>
        <w:ind w:left="253" w:right="22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29AC">
        <w:rPr>
          <w:rFonts w:asciiTheme="minorHAnsi" w:hAnsiTheme="minorHAnsi" w:cstheme="minorHAnsi"/>
          <w:sz w:val="20"/>
          <w:szCs w:val="20"/>
        </w:rPr>
        <w:t>Il/la sottoscritto/a   _________________</w:t>
      </w:r>
      <w:r w:rsidR="00B443CB" w:rsidRPr="007C29AC">
        <w:rPr>
          <w:rFonts w:asciiTheme="minorHAnsi" w:hAnsiTheme="minorHAnsi" w:cstheme="minorHAnsi"/>
          <w:sz w:val="20"/>
          <w:szCs w:val="20"/>
        </w:rPr>
        <w:t>______</w:t>
      </w:r>
      <w:r w:rsidRPr="007C29AC">
        <w:rPr>
          <w:rFonts w:asciiTheme="minorHAnsi" w:hAnsiTheme="minorHAnsi" w:cstheme="minorHAnsi"/>
          <w:sz w:val="20"/>
          <w:szCs w:val="20"/>
        </w:rPr>
        <w:t>_________    nato a _</w:t>
      </w:r>
      <w:r w:rsidR="00B443CB" w:rsidRPr="007C29AC">
        <w:rPr>
          <w:rFonts w:asciiTheme="minorHAnsi" w:hAnsiTheme="minorHAnsi" w:cstheme="minorHAnsi"/>
          <w:sz w:val="20"/>
          <w:szCs w:val="20"/>
        </w:rPr>
        <w:t>____</w:t>
      </w:r>
      <w:r w:rsidRPr="007C29AC">
        <w:rPr>
          <w:rFonts w:asciiTheme="minorHAnsi" w:hAnsiTheme="minorHAnsi" w:cstheme="minorHAnsi"/>
          <w:sz w:val="20"/>
          <w:szCs w:val="20"/>
        </w:rPr>
        <w:t>_________________ il _</w:t>
      </w:r>
      <w:r w:rsidR="00B443CB" w:rsidRPr="007C29AC">
        <w:rPr>
          <w:rFonts w:asciiTheme="minorHAnsi" w:hAnsiTheme="minorHAnsi" w:cstheme="minorHAnsi"/>
          <w:sz w:val="20"/>
          <w:szCs w:val="20"/>
        </w:rPr>
        <w:t>____</w:t>
      </w:r>
      <w:r w:rsidRPr="007C29AC">
        <w:rPr>
          <w:rFonts w:asciiTheme="minorHAnsi" w:hAnsiTheme="minorHAnsi" w:cstheme="minorHAnsi"/>
          <w:sz w:val="20"/>
          <w:szCs w:val="20"/>
        </w:rPr>
        <w:t>_______</w:t>
      </w:r>
    </w:p>
    <w:p w14:paraId="40FBAD72" w14:textId="7D97F5D6" w:rsidR="005D5C45" w:rsidRPr="007C29AC" w:rsidRDefault="005D5C45" w:rsidP="007C29AC">
      <w:pPr>
        <w:pStyle w:val="Corpotesto"/>
        <w:spacing w:before="1" w:line="480" w:lineRule="auto"/>
        <w:ind w:left="253" w:right="22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29AC">
        <w:rPr>
          <w:rFonts w:asciiTheme="minorHAnsi" w:hAnsiTheme="minorHAnsi" w:cstheme="minorHAnsi"/>
          <w:sz w:val="20"/>
          <w:szCs w:val="20"/>
        </w:rPr>
        <w:t>C.F. __________</w:t>
      </w:r>
      <w:r w:rsidR="00B443CB" w:rsidRPr="007C29AC">
        <w:rPr>
          <w:rFonts w:asciiTheme="minorHAnsi" w:hAnsiTheme="minorHAnsi" w:cstheme="minorHAnsi"/>
          <w:sz w:val="20"/>
          <w:szCs w:val="20"/>
        </w:rPr>
        <w:t>_____</w:t>
      </w:r>
      <w:r w:rsidRPr="007C29AC">
        <w:rPr>
          <w:rFonts w:asciiTheme="minorHAnsi" w:hAnsiTheme="minorHAnsi" w:cstheme="minorHAnsi"/>
          <w:sz w:val="20"/>
          <w:szCs w:val="20"/>
        </w:rPr>
        <w:t xml:space="preserve">______________Residente a </w:t>
      </w:r>
      <w:r w:rsidR="00B443CB" w:rsidRPr="007C29AC">
        <w:rPr>
          <w:rFonts w:asciiTheme="minorHAnsi" w:hAnsiTheme="minorHAnsi" w:cstheme="minorHAnsi"/>
          <w:sz w:val="20"/>
          <w:szCs w:val="20"/>
        </w:rPr>
        <w:t>____________</w:t>
      </w:r>
      <w:r w:rsidRPr="007C29AC">
        <w:rPr>
          <w:rFonts w:asciiTheme="minorHAnsi" w:hAnsiTheme="minorHAnsi" w:cstheme="minorHAnsi"/>
          <w:sz w:val="20"/>
          <w:szCs w:val="20"/>
        </w:rPr>
        <w:t>_____________</w:t>
      </w:r>
      <w:proofErr w:type="gramStart"/>
      <w:r w:rsidRPr="007C29AC">
        <w:rPr>
          <w:rFonts w:asciiTheme="minorHAnsi" w:hAnsiTheme="minorHAnsi" w:cstheme="minorHAnsi"/>
          <w:sz w:val="20"/>
          <w:szCs w:val="20"/>
        </w:rPr>
        <w:t>_  in</w:t>
      </w:r>
      <w:proofErr w:type="gramEnd"/>
      <w:r w:rsidRPr="007C29AC">
        <w:rPr>
          <w:rFonts w:asciiTheme="minorHAnsi" w:hAnsiTheme="minorHAnsi" w:cstheme="minorHAnsi"/>
          <w:sz w:val="20"/>
          <w:szCs w:val="20"/>
        </w:rPr>
        <w:t xml:space="preserve"> via________</w:t>
      </w:r>
      <w:r w:rsidR="00B443CB" w:rsidRPr="007C29AC">
        <w:rPr>
          <w:rFonts w:asciiTheme="minorHAnsi" w:hAnsiTheme="minorHAnsi" w:cstheme="minorHAnsi"/>
          <w:sz w:val="20"/>
          <w:szCs w:val="20"/>
        </w:rPr>
        <w:t>_________</w:t>
      </w:r>
      <w:r w:rsidRPr="007C29AC">
        <w:rPr>
          <w:rFonts w:asciiTheme="minorHAnsi" w:hAnsiTheme="minorHAnsi" w:cstheme="minorHAnsi"/>
          <w:sz w:val="20"/>
          <w:szCs w:val="20"/>
        </w:rPr>
        <w:t xml:space="preserve">    n°_____    recapito telefonico____</w:t>
      </w:r>
      <w:r w:rsidR="00B443CB" w:rsidRPr="007C29AC">
        <w:rPr>
          <w:rFonts w:asciiTheme="minorHAnsi" w:hAnsiTheme="minorHAnsi" w:cstheme="minorHAnsi"/>
          <w:sz w:val="20"/>
          <w:szCs w:val="20"/>
        </w:rPr>
        <w:t>______</w:t>
      </w:r>
      <w:r w:rsidRPr="007C29AC">
        <w:rPr>
          <w:rFonts w:asciiTheme="minorHAnsi" w:hAnsiTheme="minorHAnsi" w:cstheme="minorHAnsi"/>
          <w:sz w:val="20"/>
          <w:szCs w:val="20"/>
        </w:rPr>
        <w:t>________    mail________________________</w:t>
      </w:r>
      <w:r w:rsidR="007C29AC">
        <w:rPr>
          <w:rFonts w:asciiTheme="minorHAnsi" w:hAnsiTheme="minorHAnsi" w:cstheme="minorHAnsi"/>
          <w:sz w:val="20"/>
          <w:szCs w:val="20"/>
        </w:rPr>
        <w:t>________________</w:t>
      </w:r>
      <w:r w:rsidRPr="007C29AC">
        <w:rPr>
          <w:rFonts w:asciiTheme="minorHAnsi" w:hAnsiTheme="minorHAnsi" w:cstheme="minorHAnsi"/>
          <w:sz w:val="20"/>
          <w:szCs w:val="20"/>
        </w:rPr>
        <w:t>_____</w:t>
      </w:r>
    </w:p>
    <w:p w14:paraId="1239B5E6" w14:textId="77777777" w:rsidR="005D5C45" w:rsidRPr="00B443CB" w:rsidRDefault="005D5C45" w:rsidP="005D5C45">
      <w:pPr>
        <w:pStyle w:val="Corpotesto"/>
        <w:spacing w:before="6"/>
        <w:rPr>
          <w:rFonts w:asciiTheme="minorHAnsi" w:hAnsiTheme="minorHAnsi" w:cstheme="minorHAnsi"/>
          <w:sz w:val="20"/>
          <w:szCs w:val="20"/>
        </w:rPr>
      </w:pPr>
    </w:p>
    <w:p w14:paraId="4B03F6F8" w14:textId="3B300948" w:rsidR="005D5C45" w:rsidRPr="00B443CB" w:rsidRDefault="005D5C45" w:rsidP="005D5C45">
      <w:pPr>
        <w:spacing w:before="1"/>
        <w:ind w:left="177" w:right="134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443CB">
        <w:rPr>
          <w:rFonts w:asciiTheme="minorHAnsi" w:hAnsiTheme="minorHAnsi" w:cstheme="minorHAnsi"/>
          <w:b/>
          <w:i/>
          <w:sz w:val="20"/>
          <w:szCs w:val="20"/>
        </w:rPr>
        <w:t>CHIEDE</w:t>
      </w:r>
    </w:p>
    <w:p w14:paraId="3CE0F49C" w14:textId="77777777" w:rsidR="00B443CB" w:rsidRPr="00B443CB" w:rsidRDefault="00B443CB" w:rsidP="005D5C45">
      <w:pPr>
        <w:spacing w:before="1"/>
        <w:ind w:left="177" w:right="134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72266DB2" w14:textId="2C5BAA53" w:rsidR="005D5C45" w:rsidRPr="00B443CB" w:rsidRDefault="005D5C45" w:rsidP="005D5C45">
      <w:pPr>
        <w:pStyle w:val="Corpotesto"/>
        <w:ind w:left="180" w:right="632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 xml:space="preserve">alla S.V. di essere ammesso alla selezione di n. 1 FIGURA DI </w:t>
      </w:r>
      <w:r w:rsidR="008C0B2B">
        <w:rPr>
          <w:rFonts w:asciiTheme="minorHAnsi" w:hAnsiTheme="minorHAnsi" w:cstheme="minorHAnsi"/>
          <w:sz w:val="20"/>
          <w:szCs w:val="20"/>
        </w:rPr>
        <w:t>ASSISTENTE AMMINISTRATIVO</w:t>
      </w:r>
      <w:r w:rsidRPr="00B443CB">
        <w:rPr>
          <w:rFonts w:asciiTheme="minorHAnsi" w:hAnsiTheme="minorHAnsi" w:cstheme="minorHAnsi"/>
          <w:sz w:val="20"/>
          <w:szCs w:val="20"/>
        </w:rPr>
        <w:t xml:space="preserve">   degli interventi nell’ambito del progetto in oggetto.</w:t>
      </w:r>
    </w:p>
    <w:p w14:paraId="474B2B31" w14:textId="77777777" w:rsidR="005D5C45" w:rsidRPr="00B443CB" w:rsidRDefault="005D5C45" w:rsidP="005D5C45">
      <w:pPr>
        <w:pStyle w:val="Corpotesto"/>
        <w:ind w:left="180" w:right="632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 tal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fine</w:t>
      </w:r>
    </w:p>
    <w:p w14:paraId="29C4D570" w14:textId="77777777" w:rsidR="005D5C45" w:rsidRPr="00B443CB" w:rsidRDefault="005D5C45" w:rsidP="005D5C45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443CB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F3CECF8" w14:textId="77777777" w:rsidR="005D5C45" w:rsidRPr="00B443CB" w:rsidRDefault="005D5C45" w:rsidP="005D5C45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b/>
          <w:sz w:val="20"/>
          <w:szCs w:val="20"/>
        </w:rPr>
        <w:t>(Art. 4 e 46 D.P.R. 28 Dicembre 2000, n.445)</w:t>
      </w:r>
    </w:p>
    <w:p w14:paraId="5F5BEAA4" w14:textId="77777777" w:rsidR="005D5C45" w:rsidRPr="00B443CB" w:rsidRDefault="005D5C45" w:rsidP="005D5C45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86216559"/>
      <w:r w:rsidRPr="00B443CB">
        <w:rPr>
          <w:rFonts w:asciiTheme="minorHAnsi" w:hAnsiTheme="minorHAnsi" w:cstheme="minorHAnsi"/>
          <w:sz w:val="20"/>
          <w:szCs w:val="20"/>
        </w:rPr>
        <w:t xml:space="preserve">Consapevole delle sanzioni penali, nel caso di dichiarazioni non veritiere e falsità̀ negli atti, richiamate dall'art. 76 D.P.R. 445 del 28/12/2000, </w:t>
      </w:r>
    </w:p>
    <w:p w14:paraId="64457BDA" w14:textId="77777777" w:rsidR="005D5C45" w:rsidRPr="00B443CB" w:rsidRDefault="005D5C45" w:rsidP="005D5C45">
      <w:pPr>
        <w:pStyle w:val="Corpotesto"/>
        <w:numPr>
          <w:ilvl w:val="0"/>
          <w:numId w:val="30"/>
        </w:numPr>
        <w:spacing w:before="8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6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essere  </w:t>
      </w:r>
      <w:r w:rsidRPr="00B443CB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in  </w:t>
      </w:r>
      <w:r w:rsidRPr="00B443CB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possesso  </w:t>
      </w:r>
      <w:r w:rsidRPr="00B443CB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della  </w:t>
      </w:r>
      <w:r w:rsidRPr="00B443CB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cittadinanza  </w:t>
      </w:r>
      <w:r w:rsidRPr="00B443CB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italiana  </w:t>
      </w:r>
      <w:r w:rsidRPr="00B443CB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o  </w:t>
      </w:r>
      <w:r w:rsidRPr="00B443CB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di  </w:t>
      </w:r>
      <w:r w:rsidRPr="00B443CB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uno  </w:t>
      </w:r>
      <w:r w:rsidRPr="00B443CB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degli  </w:t>
      </w:r>
      <w:r w:rsidRPr="00B443CB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Stati  </w:t>
      </w:r>
      <w:r w:rsidRPr="00B443CB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membri  </w:t>
      </w:r>
      <w:r w:rsidRPr="00B443CB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 xml:space="preserve">dell’Unione  </w:t>
      </w:r>
      <w:r w:rsidRPr="00B443CB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europea _________________________ (indicare</w:t>
      </w:r>
      <w:r w:rsidRPr="00B443C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Stato);</w:t>
      </w:r>
    </w:p>
    <w:p w14:paraId="58AD5813" w14:textId="77777777" w:rsidR="005D5C45" w:rsidRPr="00B443CB" w:rsidRDefault="005D5C45" w:rsidP="005D5C45">
      <w:pPr>
        <w:pStyle w:val="Corpotesto"/>
        <w:numPr>
          <w:ilvl w:val="0"/>
          <w:numId w:val="30"/>
        </w:numPr>
        <w:spacing w:before="8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 godere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dei</w:t>
      </w:r>
      <w:r w:rsidRPr="00B443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diritti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civili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politici;</w:t>
      </w:r>
    </w:p>
    <w:p w14:paraId="0D18B0BD" w14:textId="77777777" w:rsidR="005D5C45" w:rsidRPr="00B443CB" w:rsidRDefault="005D5C45" w:rsidP="005D5C45">
      <w:pPr>
        <w:pStyle w:val="Corpotesto"/>
        <w:numPr>
          <w:ilvl w:val="0"/>
          <w:numId w:val="30"/>
        </w:numPr>
        <w:spacing w:before="8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 non aver riportato condanne penali e non essere destinatario di provvedimenti che riguardano l’applicazione di</w:t>
      </w:r>
      <w:r w:rsidRPr="00B443CB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misure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 prevenzione,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 decisioni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civili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</w:t>
      </w:r>
      <w:r w:rsidRPr="00B443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provvedimenti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amministrativi</w:t>
      </w:r>
      <w:r w:rsidRPr="00B443C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iscritti nel casellario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giudiziale;</w:t>
      </w:r>
    </w:p>
    <w:p w14:paraId="0741025A" w14:textId="77777777" w:rsidR="005D5C45" w:rsidRPr="00B443CB" w:rsidRDefault="005D5C45" w:rsidP="005D5C45">
      <w:pPr>
        <w:pStyle w:val="Corpotesto"/>
        <w:numPr>
          <w:ilvl w:val="0"/>
          <w:numId w:val="30"/>
        </w:numPr>
        <w:spacing w:before="8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non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essere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conoscenza</w:t>
      </w:r>
      <w:r w:rsidRPr="00B443C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essere sottoposto a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procedimenti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penali;</w:t>
      </w:r>
    </w:p>
    <w:p w14:paraId="6403F94E" w14:textId="77777777" w:rsidR="005D5C45" w:rsidRPr="00B443CB" w:rsidRDefault="005D5C45" w:rsidP="005D5C45">
      <w:pPr>
        <w:pStyle w:val="Corpotesto"/>
        <w:numPr>
          <w:ilvl w:val="0"/>
          <w:numId w:val="30"/>
        </w:numPr>
        <w:spacing w:before="8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lastRenderedPageBreak/>
        <w:t>di autorizzare al trattamento e alla comunicazione dei propri dati personali connessi al rapporto di lavoro, ai sensi,</w:t>
      </w:r>
      <w:r w:rsidRPr="00B443CB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</w:t>
      </w:r>
      <w:r w:rsidRPr="00B443CB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D.</w:t>
      </w:r>
      <w:r w:rsidRPr="00B443CB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Lgs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196/2003,</w:t>
      </w:r>
      <w:r w:rsidRPr="00B443C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adeguato</w:t>
      </w:r>
      <w:r w:rsidRPr="00B443C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dal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proofErr w:type="spellStart"/>
      <w:r w:rsidRPr="00B443CB">
        <w:rPr>
          <w:rFonts w:asciiTheme="minorHAnsi" w:hAnsiTheme="minorHAnsi" w:cstheme="minorHAnsi"/>
          <w:sz w:val="20"/>
          <w:szCs w:val="20"/>
        </w:rPr>
        <w:t>D.lgsl</w:t>
      </w:r>
      <w:proofErr w:type="spellEnd"/>
      <w:r w:rsidRPr="00B443CB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</w:t>
      </w:r>
      <w:r w:rsidRPr="00B443C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10/8/2018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n.</w:t>
      </w:r>
      <w:r w:rsidRPr="00B443CB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101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in</w:t>
      </w:r>
      <w:r w:rsidRPr="00B443CB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rispetto</w:t>
      </w:r>
      <w:r w:rsidRPr="00B443C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Regolamento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Parlamento</w:t>
      </w:r>
      <w:r w:rsidRPr="00B443C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Europeo</w:t>
      </w:r>
      <w:r w:rsidRPr="00B443CB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679/2016;</w:t>
      </w:r>
    </w:p>
    <w:p w14:paraId="07801189" w14:textId="77777777" w:rsidR="005D5C45" w:rsidRPr="00B443CB" w:rsidRDefault="005D5C45" w:rsidP="005D5C45">
      <w:pPr>
        <w:pStyle w:val="Corpotesto"/>
        <w:numPr>
          <w:ilvl w:val="0"/>
          <w:numId w:val="30"/>
        </w:numPr>
        <w:spacing w:before="8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 autorizzare al trattamento e alla comunicazione dei propri dati personali connessi al rapporto di lavoro ai sensi</w:t>
      </w:r>
      <w:r w:rsidRPr="00B443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 Regolamento del Parlamento Europeo 679/2016 e dal Codice in materia di protezione dei dati personali</w:t>
      </w:r>
      <w:r w:rsidRPr="00B443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>(decreto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>legislativo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>30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>giugno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2003,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n.</w:t>
      </w:r>
      <w:r w:rsidRPr="00B443C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196),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adeguato</w:t>
      </w:r>
      <w:r w:rsidRPr="00B443CB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alle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disposizioni</w:t>
      </w:r>
      <w:r w:rsidRPr="00B443C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suddetto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Regolamento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tramite</w:t>
      </w:r>
      <w:r w:rsidRPr="00B443CB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il</w:t>
      </w:r>
      <w:r w:rsidRPr="00B443C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Decreto</w:t>
      </w:r>
      <w:r w:rsidRPr="00B443CB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legislativo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10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agosto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2018,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n.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101.</w:t>
      </w:r>
    </w:p>
    <w:p w14:paraId="572D7355" w14:textId="5765E8BD" w:rsidR="005D5C45" w:rsidRDefault="005D5C45" w:rsidP="005D5C45">
      <w:pPr>
        <w:pStyle w:val="Corpotesto"/>
        <w:numPr>
          <w:ilvl w:val="0"/>
          <w:numId w:val="30"/>
        </w:numPr>
        <w:spacing w:before="8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CF19D7">
        <w:rPr>
          <w:rFonts w:asciiTheme="minorHAnsi" w:hAnsiTheme="minorHAnsi" w:cstheme="minorHAnsi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aver</w:t>
      </w:r>
      <w:r w:rsidRPr="00CF19D7">
        <w:rPr>
          <w:rFonts w:asciiTheme="minorHAnsi" w:hAnsiTheme="minorHAnsi" w:cstheme="minorHAnsi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preso visione</w:t>
      </w:r>
      <w:r w:rsidRPr="00CF19D7">
        <w:rPr>
          <w:rFonts w:asciiTheme="minorHAnsi" w:hAnsiTheme="minorHAnsi" w:cstheme="minorHAnsi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dell’Avviso</w:t>
      </w:r>
      <w:r w:rsidRPr="00CF19D7">
        <w:rPr>
          <w:rFonts w:asciiTheme="minorHAnsi" w:hAnsiTheme="minorHAnsi" w:cstheme="minorHAnsi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 di</w:t>
      </w:r>
      <w:r w:rsidRPr="00CF19D7">
        <w:rPr>
          <w:rFonts w:asciiTheme="minorHAnsi" w:hAnsiTheme="minorHAnsi" w:cstheme="minorHAnsi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approvarne</w:t>
      </w:r>
      <w:r w:rsidRPr="00CF19D7">
        <w:rPr>
          <w:rFonts w:asciiTheme="minorHAnsi" w:hAnsiTheme="minorHAnsi" w:cstheme="minorHAnsi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senza</w:t>
      </w:r>
      <w:r w:rsidRPr="00CF19D7">
        <w:rPr>
          <w:rFonts w:asciiTheme="minorHAnsi" w:hAnsiTheme="minorHAnsi" w:cstheme="minorHAnsi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riserva</w:t>
      </w:r>
      <w:r w:rsidRPr="00CF19D7">
        <w:rPr>
          <w:rFonts w:asciiTheme="minorHAnsi" w:hAnsiTheme="minorHAnsi" w:cstheme="minorHAnsi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ogni</w:t>
      </w:r>
      <w:r w:rsidRPr="00CF19D7">
        <w:rPr>
          <w:rFonts w:asciiTheme="minorHAnsi" w:hAnsiTheme="minorHAnsi" w:cstheme="minorHAnsi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contenuto;</w:t>
      </w:r>
    </w:p>
    <w:p w14:paraId="6B194742" w14:textId="77777777" w:rsidR="00D23CDE" w:rsidRPr="00CF19D7" w:rsidRDefault="00D23CDE" w:rsidP="00D23CDE">
      <w:pPr>
        <w:pStyle w:val="Paragrafoelenco"/>
        <w:widowControl/>
        <w:numPr>
          <w:ilvl w:val="0"/>
          <w:numId w:val="30"/>
        </w:numPr>
        <w:suppressAutoHyphens/>
        <w:autoSpaceDN/>
        <w:ind w:right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F19D7">
        <w:rPr>
          <w:rFonts w:asciiTheme="minorHAnsi" w:eastAsia="Times New Roman" w:hAnsiTheme="minorHAnsi" w:cstheme="minorHAnsi"/>
          <w:sz w:val="20"/>
          <w:szCs w:val="20"/>
        </w:rPr>
        <w:t>di non essere in alcuna delle condizioni di incompatibilità con l’incarico previsti dalla norma vigente</w:t>
      </w:r>
    </w:p>
    <w:p w14:paraId="43CFAAD5" w14:textId="77777777" w:rsidR="00D23CDE" w:rsidRPr="00CF19D7" w:rsidRDefault="00D23CDE" w:rsidP="00D23CDE">
      <w:pPr>
        <w:pStyle w:val="Paragrafoelenco"/>
        <w:widowControl/>
        <w:numPr>
          <w:ilvl w:val="0"/>
          <w:numId w:val="30"/>
        </w:numPr>
        <w:suppressAutoHyphens/>
        <w:autoSpaceDN/>
        <w:ind w:right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F19D7">
        <w:rPr>
          <w:rFonts w:asciiTheme="minorHAnsi" w:eastAsia="Times New Roman" w:hAnsiTheme="minorHAnsi" w:cstheme="minorHAnsi"/>
          <w:sz w:val="20"/>
          <w:szCs w:val="20"/>
        </w:rPr>
        <w:t>di avere la competenza informatica l’uso della piattaforma on line “Gestione progetti PON scuola”</w:t>
      </w:r>
    </w:p>
    <w:bookmarkEnd w:id="1"/>
    <w:p w14:paraId="05AE776C" w14:textId="77777777" w:rsidR="005D5C45" w:rsidRPr="00D23CDE" w:rsidRDefault="005D5C45" w:rsidP="00D23CDE">
      <w:pPr>
        <w:pStyle w:val="Corpotesto"/>
        <w:spacing w:before="8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1282129" w14:textId="77777777" w:rsidR="005D5C45" w:rsidRPr="00B443CB" w:rsidRDefault="005D5C45" w:rsidP="005D5C45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DICHIARA</w:t>
      </w:r>
    </w:p>
    <w:p w14:paraId="4B8CDAD7" w14:textId="77777777" w:rsidR="005D5C45" w:rsidRPr="00B443CB" w:rsidRDefault="005D5C45" w:rsidP="005D5C45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06DEAD0D" w14:textId="54968526" w:rsidR="008C0B2B" w:rsidRDefault="005D5C45" w:rsidP="005D5C45">
      <w:pPr>
        <w:pStyle w:val="Corpotesto"/>
        <w:ind w:left="180" w:right="133"/>
        <w:jc w:val="both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altresì,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essere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in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possesso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dei</w:t>
      </w:r>
      <w:r w:rsidRPr="00B443C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sotto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elencati</w:t>
      </w:r>
      <w:r w:rsidRPr="00B443C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titoli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culturali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professionali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previsti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dall’art.</w:t>
      </w:r>
      <w:r w:rsidRPr="00B443CB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5</w:t>
      </w:r>
      <w:r w:rsidRPr="00B443C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dell’Avviso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(inserire</w:t>
      </w:r>
      <w:r w:rsidRPr="00B443C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titoli</w:t>
      </w:r>
      <w:r w:rsidRPr="00B443CB">
        <w:rPr>
          <w:rFonts w:asciiTheme="minorHAnsi" w:hAnsiTheme="minorHAnsi" w:cstheme="minorHAnsi"/>
          <w:spacing w:val="-47"/>
          <w:sz w:val="20"/>
          <w:szCs w:val="20"/>
        </w:rPr>
        <w:t xml:space="preserve">        </w:t>
      </w:r>
      <w:r w:rsidRPr="00B443CB">
        <w:rPr>
          <w:rFonts w:asciiTheme="minorHAnsi" w:hAnsiTheme="minorHAnsi" w:cstheme="minorHAnsi"/>
          <w:sz w:val="20"/>
          <w:szCs w:val="20"/>
        </w:rPr>
        <w:t>nel numero max consentito in ogni sezione a scelta del candidato e solo quelli strettamente attinenti alla tematica di</w:t>
      </w:r>
      <w:r w:rsidRPr="00B443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candidatura):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15"/>
        <w:gridCol w:w="733"/>
        <w:gridCol w:w="1080"/>
        <w:gridCol w:w="1201"/>
        <w:gridCol w:w="1499"/>
      </w:tblGrid>
      <w:tr w:rsidR="00CF19D7" w:rsidRPr="009D5B57" w14:paraId="39F79A6E" w14:textId="77777777" w:rsidTr="00CF19D7">
        <w:trPr>
          <w:trHeight w:val="457"/>
        </w:trPr>
        <w:tc>
          <w:tcPr>
            <w:tcW w:w="0" w:type="auto"/>
            <w:gridSpan w:val="3"/>
          </w:tcPr>
          <w:p w14:paraId="5250CD44" w14:textId="77777777" w:rsidR="00CF19D7" w:rsidRPr="009D5B57" w:rsidRDefault="00CF19D7" w:rsidP="00EF4E3D">
            <w:pPr>
              <w:pStyle w:val="TableParagraph"/>
              <w:spacing w:before="236"/>
              <w:ind w:left="107"/>
              <w:rPr>
                <w:sz w:val="20"/>
                <w:szCs w:val="20"/>
              </w:rPr>
            </w:pPr>
            <w:r w:rsidRPr="009D5B57">
              <w:rPr>
                <w:sz w:val="20"/>
                <w:szCs w:val="20"/>
              </w:rPr>
              <w:t>GRIGLIA</w:t>
            </w:r>
            <w:r w:rsidRPr="009D5B57">
              <w:rPr>
                <w:spacing w:val="-12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DI</w:t>
            </w:r>
            <w:r w:rsidRPr="009D5B57">
              <w:rPr>
                <w:spacing w:val="-8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VALUTAZIONE</w:t>
            </w:r>
            <w:r w:rsidRPr="009D5B57">
              <w:rPr>
                <w:spacing w:val="-7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PER</w:t>
            </w:r>
            <w:r w:rsidRPr="009D5B57">
              <w:rPr>
                <w:spacing w:val="29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SELEZIONE</w:t>
            </w:r>
            <w:r w:rsidRPr="009D5B57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D5B57">
              <w:rPr>
                <w:spacing w:val="-8"/>
                <w:sz w:val="20"/>
                <w:szCs w:val="20"/>
              </w:rPr>
              <w:t>assistente</w:t>
            </w:r>
            <w:proofErr w:type="spellEnd"/>
            <w:r w:rsidRPr="009D5B57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D5B57">
              <w:rPr>
                <w:spacing w:val="-2"/>
                <w:sz w:val="20"/>
                <w:szCs w:val="20"/>
              </w:rPr>
              <w:t>amministrativo</w:t>
            </w:r>
            <w:proofErr w:type="spellEnd"/>
          </w:p>
        </w:tc>
        <w:tc>
          <w:tcPr>
            <w:tcW w:w="0" w:type="auto"/>
          </w:tcPr>
          <w:p w14:paraId="00DF7DC7" w14:textId="77777777" w:rsidR="00CF19D7" w:rsidRPr="009D5B57" w:rsidRDefault="00CF19D7" w:rsidP="00EF4E3D">
            <w:pPr>
              <w:pStyle w:val="TableParagraph"/>
              <w:spacing w:before="236"/>
              <w:ind w:left="107"/>
              <w:rPr>
                <w:sz w:val="20"/>
                <w:szCs w:val="20"/>
              </w:rPr>
            </w:pPr>
            <w:r w:rsidRPr="00D123E0">
              <w:rPr>
                <w:rFonts w:asciiTheme="minorHAnsi" w:hAnsiTheme="minorHAnsi" w:cstheme="minorHAnsi"/>
                <w:b/>
              </w:rPr>
              <w:t xml:space="preserve">da </w:t>
            </w:r>
            <w:proofErr w:type="spellStart"/>
            <w:r w:rsidRPr="00D123E0">
              <w:rPr>
                <w:rFonts w:asciiTheme="minorHAnsi" w:hAnsiTheme="minorHAnsi" w:cstheme="minorHAnsi"/>
                <w:b/>
              </w:rPr>
              <w:t>compilare</w:t>
            </w:r>
            <w:proofErr w:type="spellEnd"/>
            <w:r w:rsidRPr="00D123E0">
              <w:rPr>
                <w:rFonts w:asciiTheme="minorHAnsi" w:hAnsiTheme="minorHAnsi" w:cstheme="minorHAnsi"/>
                <w:b/>
              </w:rPr>
              <w:t xml:space="preserve"> a </w:t>
            </w:r>
            <w:proofErr w:type="spellStart"/>
            <w:r w:rsidRPr="00D123E0">
              <w:rPr>
                <w:rFonts w:asciiTheme="minorHAnsi" w:hAnsiTheme="minorHAnsi" w:cstheme="minorHAnsi"/>
                <w:b/>
              </w:rPr>
              <w:t>cura</w:t>
            </w:r>
            <w:proofErr w:type="spellEnd"/>
            <w:r w:rsidRPr="00D123E0">
              <w:rPr>
                <w:rFonts w:asciiTheme="minorHAnsi" w:hAnsiTheme="minorHAnsi" w:cstheme="minorHAnsi"/>
                <w:b/>
              </w:rPr>
              <w:t xml:space="preserve"> del </w:t>
            </w:r>
            <w:proofErr w:type="spellStart"/>
            <w:r w:rsidRPr="00D123E0">
              <w:rPr>
                <w:rFonts w:asciiTheme="minorHAnsi" w:hAnsiTheme="minorHAnsi" w:cstheme="minorHAnsi"/>
                <w:b/>
              </w:rPr>
              <w:t>candidato</w:t>
            </w:r>
            <w:proofErr w:type="spellEnd"/>
          </w:p>
        </w:tc>
        <w:tc>
          <w:tcPr>
            <w:tcW w:w="0" w:type="auto"/>
          </w:tcPr>
          <w:p w14:paraId="18E8E721" w14:textId="77777777" w:rsidR="00CF19D7" w:rsidRPr="009D5B57" w:rsidRDefault="00CF19D7" w:rsidP="00EF4E3D">
            <w:pPr>
              <w:pStyle w:val="TableParagraph"/>
              <w:spacing w:before="236"/>
              <w:ind w:left="107"/>
              <w:rPr>
                <w:sz w:val="20"/>
                <w:szCs w:val="20"/>
              </w:rPr>
            </w:pPr>
            <w:r w:rsidRPr="00D123E0">
              <w:rPr>
                <w:rFonts w:asciiTheme="minorHAnsi" w:hAnsiTheme="minorHAnsi" w:cstheme="minorHAnsi"/>
                <w:b/>
              </w:rPr>
              <w:t xml:space="preserve">da </w:t>
            </w:r>
            <w:proofErr w:type="spellStart"/>
            <w:r w:rsidRPr="00D123E0">
              <w:rPr>
                <w:rFonts w:asciiTheme="minorHAnsi" w:hAnsiTheme="minorHAnsi" w:cstheme="minorHAnsi"/>
                <w:b/>
              </w:rPr>
              <w:t>compilare</w:t>
            </w:r>
            <w:proofErr w:type="spellEnd"/>
            <w:r w:rsidRPr="00D123E0">
              <w:rPr>
                <w:rFonts w:asciiTheme="minorHAnsi" w:hAnsiTheme="minorHAnsi" w:cstheme="minorHAnsi"/>
                <w:b/>
              </w:rPr>
              <w:t xml:space="preserve"> a </w:t>
            </w:r>
            <w:proofErr w:type="spellStart"/>
            <w:r w:rsidRPr="00D123E0">
              <w:rPr>
                <w:rFonts w:asciiTheme="minorHAnsi" w:hAnsiTheme="minorHAnsi" w:cstheme="minorHAnsi"/>
                <w:b/>
              </w:rPr>
              <w:t>cura</w:t>
            </w:r>
            <w:proofErr w:type="spellEnd"/>
            <w:r w:rsidRPr="00D123E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123E0">
              <w:rPr>
                <w:rFonts w:asciiTheme="minorHAnsi" w:hAnsiTheme="minorHAnsi" w:cstheme="minorHAnsi"/>
                <w:b/>
              </w:rPr>
              <w:t>della</w:t>
            </w:r>
            <w:proofErr w:type="spellEnd"/>
            <w:r w:rsidRPr="00D123E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123E0">
              <w:rPr>
                <w:rFonts w:asciiTheme="minorHAnsi" w:hAnsiTheme="minorHAnsi" w:cstheme="minorHAnsi"/>
                <w:b/>
              </w:rPr>
              <w:t>commissione</w:t>
            </w:r>
            <w:proofErr w:type="spellEnd"/>
          </w:p>
        </w:tc>
      </w:tr>
      <w:tr w:rsidR="00CF19D7" w:rsidRPr="009D5B57" w14:paraId="63EC10BC" w14:textId="77777777" w:rsidTr="00EF4E3D">
        <w:trPr>
          <w:trHeight w:val="50"/>
        </w:trPr>
        <w:tc>
          <w:tcPr>
            <w:tcW w:w="0" w:type="auto"/>
            <w:gridSpan w:val="3"/>
            <w:shd w:val="clear" w:color="auto" w:fill="D9D9D9"/>
          </w:tcPr>
          <w:p w14:paraId="6AEC5133" w14:textId="77777777" w:rsidR="00CF19D7" w:rsidRPr="009D5B57" w:rsidRDefault="00CF19D7" w:rsidP="00EF4E3D">
            <w:pPr>
              <w:pStyle w:val="TableParagraph"/>
              <w:spacing w:before="1"/>
              <w:ind w:left="246"/>
              <w:rPr>
                <w:b/>
                <w:sz w:val="20"/>
                <w:szCs w:val="20"/>
              </w:rPr>
            </w:pPr>
            <w:r w:rsidRPr="009D5B57">
              <w:rPr>
                <w:b/>
                <w:sz w:val="20"/>
                <w:szCs w:val="20"/>
              </w:rPr>
              <w:t>ISTRUZIONE</w:t>
            </w:r>
            <w:r w:rsidRPr="009D5B5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D5B57">
              <w:rPr>
                <w:b/>
                <w:sz w:val="20"/>
                <w:szCs w:val="20"/>
              </w:rPr>
              <w:t>E</w:t>
            </w:r>
            <w:r w:rsidRPr="009D5B5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D5B57">
              <w:rPr>
                <w:b/>
                <w:spacing w:val="-2"/>
                <w:sz w:val="20"/>
                <w:szCs w:val="20"/>
              </w:rPr>
              <w:t>FORMAZIONE</w:t>
            </w:r>
          </w:p>
        </w:tc>
        <w:tc>
          <w:tcPr>
            <w:tcW w:w="0" w:type="auto"/>
            <w:shd w:val="clear" w:color="auto" w:fill="D9D9D9"/>
          </w:tcPr>
          <w:p w14:paraId="06F414F5" w14:textId="77777777" w:rsidR="00CF19D7" w:rsidRPr="009D5B57" w:rsidRDefault="00CF19D7" w:rsidP="00EF4E3D">
            <w:pPr>
              <w:pStyle w:val="TableParagraph"/>
              <w:spacing w:before="1"/>
              <w:ind w:left="246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14:paraId="5CD49F31" w14:textId="77777777" w:rsidR="00CF19D7" w:rsidRPr="009D5B57" w:rsidRDefault="00CF19D7" w:rsidP="00EF4E3D">
            <w:pPr>
              <w:pStyle w:val="TableParagraph"/>
              <w:spacing w:before="1"/>
              <w:ind w:left="246"/>
              <w:rPr>
                <w:b/>
                <w:sz w:val="20"/>
                <w:szCs w:val="20"/>
              </w:rPr>
            </w:pPr>
          </w:p>
        </w:tc>
      </w:tr>
      <w:tr w:rsidR="00CF19D7" w:rsidRPr="009D5B57" w14:paraId="393CA62F" w14:textId="77777777" w:rsidTr="00EF4E3D">
        <w:trPr>
          <w:trHeight w:val="244"/>
        </w:trPr>
        <w:tc>
          <w:tcPr>
            <w:tcW w:w="0" w:type="auto"/>
          </w:tcPr>
          <w:p w14:paraId="724AF8C0" w14:textId="77777777" w:rsidR="00CF19D7" w:rsidRPr="009D5B57" w:rsidRDefault="00CF19D7" w:rsidP="00EF4E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135D2A3" w14:textId="77777777" w:rsidR="00CF19D7" w:rsidRPr="009D5B57" w:rsidRDefault="00CF19D7" w:rsidP="00EF4E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DE9ED7" w14:textId="77777777" w:rsidR="00CF19D7" w:rsidRPr="009D5B57" w:rsidRDefault="00CF19D7" w:rsidP="00EF4E3D">
            <w:pPr>
              <w:pStyle w:val="TableParagraph"/>
              <w:spacing w:before="1" w:line="223" w:lineRule="exact"/>
              <w:ind w:left="107"/>
              <w:rPr>
                <w:b/>
                <w:sz w:val="20"/>
                <w:szCs w:val="20"/>
              </w:rPr>
            </w:pPr>
            <w:r w:rsidRPr="009D5B57">
              <w:rPr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0" w:type="auto"/>
          </w:tcPr>
          <w:p w14:paraId="1F807FF7" w14:textId="77777777" w:rsidR="00CF19D7" w:rsidRPr="009D5B57" w:rsidRDefault="00CF19D7" w:rsidP="00EF4E3D">
            <w:pPr>
              <w:pStyle w:val="TableParagraph"/>
              <w:spacing w:before="1" w:line="223" w:lineRule="exact"/>
              <w:ind w:left="107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0" w:type="auto"/>
          </w:tcPr>
          <w:p w14:paraId="1FB9E2C0" w14:textId="77777777" w:rsidR="00CF19D7" w:rsidRPr="009D5B57" w:rsidRDefault="00CF19D7" w:rsidP="00EF4E3D">
            <w:pPr>
              <w:pStyle w:val="TableParagraph"/>
              <w:spacing w:before="1" w:line="223" w:lineRule="exact"/>
              <w:ind w:left="107"/>
              <w:rPr>
                <w:b/>
                <w:spacing w:val="-2"/>
                <w:sz w:val="20"/>
                <w:szCs w:val="20"/>
              </w:rPr>
            </w:pPr>
          </w:p>
        </w:tc>
      </w:tr>
      <w:tr w:rsidR="00CF19D7" w:rsidRPr="009D5B57" w14:paraId="56215CE9" w14:textId="77777777" w:rsidTr="00EF4E3D">
        <w:trPr>
          <w:trHeight w:val="244"/>
        </w:trPr>
        <w:tc>
          <w:tcPr>
            <w:tcW w:w="0" w:type="auto"/>
          </w:tcPr>
          <w:p w14:paraId="66C02905" w14:textId="77777777" w:rsidR="00CF19D7" w:rsidRDefault="00CF19D7" w:rsidP="00EF4E3D">
            <w:pPr>
              <w:pStyle w:val="TableParagraph"/>
              <w:spacing w:before="1" w:line="223" w:lineRule="exact"/>
              <w:ind w:left="107"/>
              <w:rPr>
                <w:spacing w:val="-5"/>
                <w:sz w:val="20"/>
                <w:szCs w:val="20"/>
              </w:rPr>
            </w:pPr>
            <w:r w:rsidRPr="009D5B57">
              <w:rPr>
                <w:sz w:val="20"/>
                <w:szCs w:val="20"/>
              </w:rPr>
              <w:t>A1.</w:t>
            </w:r>
            <w:r w:rsidRPr="009D5B57">
              <w:rPr>
                <w:spacing w:val="-5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LAUREA</w:t>
            </w:r>
            <w:r w:rsidRPr="009D5B57">
              <w:rPr>
                <w:spacing w:val="-5"/>
                <w:sz w:val="20"/>
                <w:szCs w:val="20"/>
              </w:rPr>
              <w:t xml:space="preserve"> </w:t>
            </w:r>
          </w:p>
          <w:p w14:paraId="74F29DBF" w14:textId="77777777" w:rsidR="00CF19D7" w:rsidRPr="009D5B57" w:rsidRDefault="00CF19D7" w:rsidP="00EF4E3D">
            <w:pPr>
              <w:pStyle w:val="TableParagraph"/>
              <w:spacing w:before="1" w:line="22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in ________________Rif. C.V. n._____  </w:t>
            </w:r>
          </w:p>
        </w:tc>
        <w:tc>
          <w:tcPr>
            <w:tcW w:w="0" w:type="auto"/>
          </w:tcPr>
          <w:p w14:paraId="1A9AAF09" w14:textId="77777777" w:rsidR="00CF19D7" w:rsidRPr="009D5B57" w:rsidRDefault="00CF19D7" w:rsidP="00EF4E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9AF7B" w14:textId="77777777" w:rsidR="00CF19D7" w:rsidRPr="009D5B57" w:rsidRDefault="00CF19D7" w:rsidP="00EF4E3D">
            <w:pPr>
              <w:pStyle w:val="TableParagraph"/>
              <w:spacing w:before="1" w:line="223" w:lineRule="exact"/>
              <w:ind w:left="6" w:right="2"/>
              <w:jc w:val="center"/>
              <w:rPr>
                <w:sz w:val="20"/>
                <w:szCs w:val="20"/>
              </w:rPr>
            </w:pPr>
            <w:r w:rsidRPr="009D5B57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F0DD8E7" w14:textId="77777777" w:rsidR="00CF19D7" w:rsidRPr="009D5B57" w:rsidRDefault="00CF19D7" w:rsidP="00EF4E3D">
            <w:pPr>
              <w:pStyle w:val="TableParagraph"/>
              <w:spacing w:before="1" w:line="223" w:lineRule="exact"/>
              <w:ind w:left="6" w:right="2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46D9E1" w14:textId="77777777" w:rsidR="00CF19D7" w:rsidRPr="009D5B57" w:rsidRDefault="00CF19D7" w:rsidP="00EF4E3D">
            <w:pPr>
              <w:pStyle w:val="TableParagraph"/>
              <w:spacing w:before="1" w:line="223" w:lineRule="exact"/>
              <w:ind w:left="6" w:right="2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CF19D7" w:rsidRPr="009D5B57" w14:paraId="5601DAB5" w14:textId="77777777" w:rsidTr="00EF4E3D">
        <w:trPr>
          <w:trHeight w:val="50"/>
        </w:trPr>
        <w:tc>
          <w:tcPr>
            <w:tcW w:w="0" w:type="auto"/>
          </w:tcPr>
          <w:p w14:paraId="58F63E1F" w14:textId="77777777" w:rsidR="00CF19D7" w:rsidRDefault="00CF19D7" w:rsidP="00EF4E3D">
            <w:pPr>
              <w:pStyle w:val="TableParagraph"/>
              <w:spacing w:before="1" w:line="243" w:lineRule="exact"/>
              <w:ind w:left="107"/>
              <w:rPr>
                <w:spacing w:val="-2"/>
                <w:sz w:val="20"/>
                <w:szCs w:val="20"/>
              </w:rPr>
            </w:pPr>
            <w:r w:rsidRPr="009D5B57">
              <w:rPr>
                <w:sz w:val="20"/>
                <w:szCs w:val="20"/>
              </w:rPr>
              <w:t>A2.</w:t>
            </w:r>
            <w:r w:rsidRPr="009D5B57">
              <w:rPr>
                <w:spacing w:val="-8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DIPLOMA</w:t>
            </w:r>
            <w:r w:rsidRPr="009D5B57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D5B57">
              <w:rPr>
                <w:sz w:val="20"/>
                <w:szCs w:val="20"/>
              </w:rPr>
              <w:t>quinquennale</w:t>
            </w:r>
            <w:proofErr w:type="spellEnd"/>
            <w:r w:rsidRPr="009D5B57">
              <w:rPr>
                <w:spacing w:val="-8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(solo</w:t>
            </w:r>
            <w:r w:rsidRPr="009D5B57">
              <w:rPr>
                <w:spacing w:val="-3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se</w:t>
            </w:r>
            <w:r w:rsidRPr="009D5B57">
              <w:rPr>
                <w:spacing w:val="-4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non</w:t>
            </w:r>
            <w:r w:rsidRPr="009D5B5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D5B57">
              <w:rPr>
                <w:sz w:val="20"/>
                <w:szCs w:val="20"/>
              </w:rPr>
              <w:t>si</w:t>
            </w:r>
            <w:proofErr w:type="spellEnd"/>
            <w:r w:rsidRPr="009D5B57">
              <w:rPr>
                <w:spacing w:val="-4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è</w:t>
            </w:r>
            <w:r w:rsidRPr="009D5B57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D5B57">
              <w:rPr>
                <w:sz w:val="20"/>
                <w:szCs w:val="20"/>
              </w:rPr>
              <w:t>dichiarata</w:t>
            </w:r>
            <w:proofErr w:type="spellEnd"/>
            <w:r w:rsidRPr="009D5B57">
              <w:rPr>
                <w:spacing w:val="-2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la</w:t>
            </w:r>
            <w:r w:rsidRPr="009D5B57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D5B57">
              <w:rPr>
                <w:spacing w:val="-2"/>
                <w:sz w:val="20"/>
                <w:szCs w:val="20"/>
              </w:rPr>
              <w:t>laurea</w:t>
            </w:r>
            <w:proofErr w:type="spellEnd"/>
            <w:r w:rsidRPr="009D5B57">
              <w:rPr>
                <w:spacing w:val="-2"/>
                <w:sz w:val="20"/>
                <w:szCs w:val="20"/>
              </w:rPr>
              <w:t>)</w:t>
            </w:r>
          </w:p>
          <w:p w14:paraId="79B9FF2E" w14:textId="77777777" w:rsidR="00CF19D7" w:rsidRPr="009D5B57" w:rsidRDefault="00CF19D7" w:rsidP="00EF4E3D">
            <w:pPr>
              <w:pStyle w:val="TableParagraph"/>
              <w:spacing w:before="1" w:line="223" w:lineRule="exact"/>
              <w:ind w:left="10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Diploma  in</w:t>
            </w:r>
            <w:proofErr w:type="gramEnd"/>
            <w:r>
              <w:rPr>
                <w:sz w:val="20"/>
                <w:szCs w:val="20"/>
              </w:rPr>
              <w:t xml:space="preserve"> _______________Rif. C.V. n._____  </w:t>
            </w:r>
          </w:p>
        </w:tc>
        <w:tc>
          <w:tcPr>
            <w:tcW w:w="0" w:type="auto"/>
          </w:tcPr>
          <w:p w14:paraId="6F7F7255" w14:textId="77777777" w:rsidR="00CF19D7" w:rsidRPr="009D5B57" w:rsidRDefault="00CF19D7" w:rsidP="00EF4E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7521301" w14:textId="77777777" w:rsidR="00CF19D7" w:rsidRPr="009D5B57" w:rsidRDefault="00CF19D7" w:rsidP="00EF4E3D">
            <w:pPr>
              <w:pStyle w:val="TableParagraph"/>
              <w:spacing w:before="121"/>
              <w:ind w:left="6" w:right="2"/>
              <w:jc w:val="center"/>
              <w:rPr>
                <w:sz w:val="20"/>
                <w:szCs w:val="20"/>
              </w:rPr>
            </w:pPr>
            <w:r w:rsidRPr="009D5B57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2AFC508" w14:textId="77777777" w:rsidR="00CF19D7" w:rsidRPr="009D5B57" w:rsidRDefault="00CF19D7" w:rsidP="00EF4E3D">
            <w:pPr>
              <w:pStyle w:val="TableParagraph"/>
              <w:spacing w:before="121"/>
              <w:ind w:left="6" w:right="2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26C289" w14:textId="77777777" w:rsidR="00CF19D7" w:rsidRPr="009D5B57" w:rsidRDefault="00CF19D7" w:rsidP="00EF4E3D">
            <w:pPr>
              <w:pStyle w:val="TableParagraph"/>
              <w:spacing w:before="121"/>
              <w:ind w:left="6" w:right="2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CF19D7" w:rsidRPr="009D5B57" w14:paraId="79D19A24" w14:textId="77777777" w:rsidTr="00EF4E3D">
        <w:trPr>
          <w:trHeight w:val="50"/>
        </w:trPr>
        <w:tc>
          <w:tcPr>
            <w:tcW w:w="0" w:type="auto"/>
          </w:tcPr>
          <w:p w14:paraId="203042E6" w14:textId="77777777" w:rsidR="00CF19D7" w:rsidRDefault="00CF19D7" w:rsidP="00EF4E3D">
            <w:pPr>
              <w:pStyle w:val="TableParagraph"/>
              <w:ind w:left="107"/>
              <w:rPr>
                <w:spacing w:val="-2"/>
                <w:sz w:val="20"/>
                <w:szCs w:val="20"/>
              </w:rPr>
            </w:pPr>
            <w:r w:rsidRPr="009D5B57">
              <w:rPr>
                <w:sz w:val="20"/>
                <w:szCs w:val="20"/>
              </w:rPr>
              <w:t>A4.</w:t>
            </w:r>
            <w:r w:rsidRPr="009D5B57">
              <w:rPr>
                <w:spacing w:val="-5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Corsi di aggiornamento</w:t>
            </w:r>
            <w:r w:rsidRPr="009D5B57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5B57">
              <w:rPr>
                <w:sz w:val="20"/>
                <w:szCs w:val="20"/>
              </w:rPr>
              <w:t>specifici</w:t>
            </w:r>
            <w:proofErr w:type="spellEnd"/>
            <w:r w:rsidRPr="009D5B57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5B57">
              <w:rPr>
                <w:sz w:val="20"/>
                <w:szCs w:val="20"/>
              </w:rPr>
              <w:t>attinenti</w:t>
            </w:r>
            <w:proofErr w:type="spellEnd"/>
            <w:r w:rsidRPr="009D5B57">
              <w:rPr>
                <w:spacing w:val="-5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con</w:t>
            </w:r>
            <w:r w:rsidRPr="009D5B57">
              <w:rPr>
                <w:spacing w:val="-5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le</w:t>
            </w:r>
            <w:r w:rsidRPr="009D5B57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5B57">
              <w:rPr>
                <w:sz w:val="20"/>
                <w:szCs w:val="20"/>
              </w:rPr>
              <w:t>attività</w:t>
            </w:r>
            <w:proofErr w:type="spellEnd"/>
            <w:r w:rsidRPr="009D5B57">
              <w:rPr>
                <w:spacing w:val="-1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da</w:t>
            </w:r>
            <w:r w:rsidRPr="009D5B57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D5B57">
              <w:rPr>
                <w:spacing w:val="-2"/>
                <w:sz w:val="20"/>
                <w:szCs w:val="20"/>
              </w:rPr>
              <w:t>svolgere</w:t>
            </w:r>
            <w:proofErr w:type="spellEnd"/>
          </w:p>
          <w:p w14:paraId="76832FAB" w14:textId="77777777" w:rsidR="00CF19D7" w:rsidRDefault="00CF19D7" w:rsidP="00EF4E3D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_________________________</w:t>
            </w:r>
            <w:r>
              <w:rPr>
                <w:sz w:val="20"/>
                <w:szCs w:val="20"/>
              </w:rPr>
              <w:t xml:space="preserve"> Rif. C.V. n.____ </w:t>
            </w:r>
          </w:p>
          <w:p w14:paraId="21C8A337" w14:textId="77777777" w:rsidR="00CF19D7" w:rsidRPr="00CF19D7" w:rsidRDefault="00CF19D7" w:rsidP="00EF4E3D">
            <w:pPr>
              <w:pStyle w:val="TableParagraph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_________________________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n.____   </w:t>
            </w:r>
          </w:p>
        </w:tc>
        <w:tc>
          <w:tcPr>
            <w:tcW w:w="0" w:type="auto"/>
          </w:tcPr>
          <w:p w14:paraId="292A44A2" w14:textId="77777777" w:rsidR="00CF19D7" w:rsidRPr="009D5B57" w:rsidRDefault="00CF19D7" w:rsidP="00EF4E3D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5597B18C" w14:textId="77777777" w:rsidR="00CF19D7" w:rsidRPr="009D5B57" w:rsidRDefault="00CF19D7" w:rsidP="00EF4E3D">
            <w:pPr>
              <w:pStyle w:val="TableParagraph"/>
              <w:ind w:left="105" w:right="231"/>
              <w:rPr>
                <w:sz w:val="20"/>
                <w:szCs w:val="20"/>
              </w:rPr>
            </w:pPr>
            <w:r w:rsidRPr="009D5B57">
              <w:rPr>
                <w:spacing w:val="-4"/>
                <w:sz w:val="20"/>
                <w:szCs w:val="20"/>
              </w:rPr>
              <w:t xml:space="preserve">Max </w:t>
            </w:r>
            <w:r w:rsidRPr="009D5B5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378338A1" w14:textId="77777777" w:rsidR="00CF19D7" w:rsidRPr="009D5B57" w:rsidRDefault="00CF19D7" w:rsidP="00EF4E3D">
            <w:pPr>
              <w:pStyle w:val="TableParagraph"/>
              <w:spacing w:before="1"/>
              <w:ind w:right="-50" w:firstLine="33"/>
              <w:jc w:val="both"/>
              <w:rPr>
                <w:sz w:val="20"/>
                <w:szCs w:val="20"/>
              </w:rPr>
            </w:pPr>
            <w:r w:rsidRPr="009D5B57">
              <w:rPr>
                <w:sz w:val="20"/>
                <w:szCs w:val="20"/>
              </w:rPr>
              <w:t>1</w:t>
            </w:r>
            <w:r w:rsidRPr="009D5B57">
              <w:rPr>
                <w:spacing w:val="-5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 xml:space="preserve">punto per </w:t>
            </w:r>
            <w:proofErr w:type="spellStart"/>
            <w:r w:rsidRPr="009D5B57">
              <w:rPr>
                <w:spacing w:val="-2"/>
                <w:sz w:val="20"/>
                <w:szCs w:val="20"/>
              </w:rPr>
              <w:t>esperien</w:t>
            </w:r>
            <w:r w:rsidRPr="009D5B57">
              <w:rPr>
                <w:spacing w:val="-5"/>
                <w:sz w:val="20"/>
                <w:szCs w:val="20"/>
              </w:rPr>
              <w:t>za</w:t>
            </w:r>
            <w:proofErr w:type="spellEnd"/>
          </w:p>
        </w:tc>
        <w:tc>
          <w:tcPr>
            <w:tcW w:w="0" w:type="auto"/>
          </w:tcPr>
          <w:p w14:paraId="40203A20" w14:textId="77777777" w:rsidR="00CF19D7" w:rsidRPr="009D5B57" w:rsidRDefault="00CF19D7" w:rsidP="00EF4E3D">
            <w:pPr>
              <w:pStyle w:val="TableParagraph"/>
              <w:spacing w:before="1"/>
              <w:ind w:right="-50"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F62BBF6" w14:textId="77777777" w:rsidR="00CF19D7" w:rsidRPr="009D5B57" w:rsidRDefault="00CF19D7" w:rsidP="00EF4E3D">
            <w:pPr>
              <w:pStyle w:val="TableParagraph"/>
              <w:spacing w:before="1"/>
              <w:ind w:right="-50" w:firstLine="33"/>
              <w:jc w:val="both"/>
              <w:rPr>
                <w:sz w:val="20"/>
                <w:szCs w:val="20"/>
              </w:rPr>
            </w:pPr>
          </w:p>
        </w:tc>
      </w:tr>
      <w:tr w:rsidR="00CF19D7" w:rsidRPr="009D5B57" w14:paraId="0E070C05" w14:textId="77777777" w:rsidTr="00EF4E3D">
        <w:trPr>
          <w:trHeight w:val="489"/>
        </w:trPr>
        <w:tc>
          <w:tcPr>
            <w:tcW w:w="0" w:type="auto"/>
            <w:shd w:val="clear" w:color="auto" w:fill="D9D9D9"/>
          </w:tcPr>
          <w:p w14:paraId="791345BE" w14:textId="77777777" w:rsidR="00CF19D7" w:rsidRPr="009D5B57" w:rsidRDefault="00CF19D7" w:rsidP="00EF4E3D">
            <w:pPr>
              <w:pStyle w:val="TableParagraph"/>
              <w:spacing w:line="240" w:lineRule="atLeast"/>
              <w:ind w:left="107"/>
              <w:rPr>
                <w:b/>
                <w:sz w:val="20"/>
                <w:szCs w:val="20"/>
              </w:rPr>
            </w:pPr>
            <w:r w:rsidRPr="009D5B57">
              <w:rPr>
                <w:b/>
                <w:sz w:val="20"/>
                <w:szCs w:val="20"/>
              </w:rPr>
              <w:t>LE</w:t>
            </w:r>
            <w:r w:rsidRPr="009D5B57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9D5B57">
              <w:rPr>
                <w:b/>
                <w:sz w:val="20"/>
                <w:szCs w:val="20"/>
              </w:rPr>
              <w:t>CERTIFICAZIONI</w:t>
            </w:r>
            <w:r w:rsidRPr="009D5B57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9D5B57">
              <w:rPr>
                <w:b/>
                <w:sz w:val="20"/>
                <w:szCs w:val="20"/>
              </w:rPr>
              <w:t>OTTENUTE</w:t>
            </w:r>
            <w:r w:rsidRPr="009D5B57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9D5B57">
              <w:rPr>
                <w:b/>
                <w:sz w:val="20"/>
                <w:szCs w:val="20"/>
              </w:rPr>
              <w:t>NELLO</w:t>
            </w:r>
            <w:r w:rsidRPr="009D5B57">
              <w:rPr>
                <w:b/>
                <w:spacing w:val="28"/>
                <w:sz w:val="20"/>
                <w:szCs w:val="20"/>
              </w:rPr>
              <w:t xml:space="preserve"> </w:t>
            </w:r>
            <w:r w:rsidRPr="009D5B57">
              <w:rPr>
                <w:b/>
                <w:sz w:val="20"/>
                <w:szCs w:val="20"/>
              </w:rPr>
              <w:t>SPECIFICO</w:t>
            </w:r>
            <w:r w:rsidRPr="009D5B57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9D5B57">
              <w:rPr>
                <w:b/>
                <w:sz w:val="20"/>
                <w:szCs w:val="20"/>
              </w:rPr>
              <w:t>SETTORE</w:t>
            </w:r>
            <w:r w:rsidRPr="009D5B57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9D5B57">
              <w:rPr>
                <w:b/>
                <w:sz w:val="20"/>
                <w:szCs w:val="20"/>
              </w:rPr>
              <w:t>IN</w:t>
            </w:r>
            <w:r w:rsidRPr="009D5B57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9D5B57">
              <w:rPr>
                <w:b/>
                <w:sz w:val="20"/>
                <w:szCs w:val="20"/>
              </w:rPr>
              <w:t>CUI</w:t>
            </w:r>
            <w:r w:rsidRPr="009D5B57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9D5B57">
              <w:rPr>
                <w:b/>
                <w:sz w:val="20"/>
                <w:szCs w:val="20"/>
              </w:rPr>
              <w:t xml:space="preserve">SI </w:t>
            </w:r>
            <w:r w:rsidRPr="009D5B57">
              <w:rPr>
                <w:b/>
                <w:spacing w:val="-2"/>
                <w:sz w:val="20"/>
                <w:szCs w:val="20"/>
              </w:rPr>
              <w:t>CONCORRE</w:t>
            </w:r>
          </w:p>
        </w:tc>
        <w:tc>
          <w:tcPr>
            <w:tcW w:w="0" w:type="auto"/>
            <w:shd w:val="clear" w:color="auto" w:fill="D9D9D9"/>
          </w:tcPr>
          <w:p w14:paraId="7367952A" w14:textId="77777777" w:rsidR="00CF19D7" w:rsidRPr="009D5B57" w:rsidRDefault="00CF19D7" w:rsidP="00EF4E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14:paraId="67D251EF" w14:textId="77777777" w:rsidR="00CF19D7" w:rsidRPr="009D5B57" w:rsidRDefault="00CF19D7" w:rsidP="00EF4E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14:paraId="0A9E2A66" w14:textId="77777777" w:rsidR="00CF19D7" w:rsidRPr="009D5B57" w:rsidRDefault="00CF19D7" w:rsidP="00EF4E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14:paraId="70CD4618" w14:textId="77777777" w:rsidR="00CF19D7" w:rsidRPr="009D5B57" w:rsidRDefault="00CF19D7" w:rsidP="00EF4E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F19D7" w:rsidRPr="009D5B57" w14:paraId="58E541B1" w14:textId="77777777" w:rsidTr="00EF4E3D">
        <w:trPr>
          <w:trHeight w:val="268"/>
        </w:trPr>
        <w:tc>
          <w:tcPr>
            <w:tcW w:w="0" w:type="auto"/>
          </w:tcPr>
          <w:p w14:paraId="3F64D4B0" w14:textId="77777777" w:rsidR="00CF19D7" w:rsidRDefault="00CF19D7" w:rsidP="00EF4E3D">
            <w:pPr>
              <w:pStyle w:val="TableParagraph"/>
              <w:spacing w:line="249" w:lineRule="exact"/>
              <w:ind w:left="107"/>
              <w:rPr>
                <w:spacing w:val="-4"/>
                <w:sz w:val="20"/>
                <w:szCs w:val="20"/>
              </w:rPr>
            </w:pPr>
            <w:r w:rsidRPr="009D5B57">
              <w:rPr>
                <w:sz w:val="20"/>
                <w:szCs w:val="20"/>
              </w:rPr>
              <w:t>B1.</w:t>
            </w:r>
            <w:r w:rsidRPr="009D5B57">
              <w:rPr>
                <w:spacing w:val="-5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COMPETENZE</w:t>
            </w:r>
            <w:r w:rsidRPr="009D5B57">
              <w:rPr>
                <w:spacing w:val="-8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I.C.T.</w:t>
            </w:r>
            <w:r w:rsidRPr="009D5B57">
              <w:rPr>
                <w:spacing w:val="-5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CERTIFICATE</w:t>
            </w:r>
            <w:r w:rsidRPr="009D5B57">
              <w:rPr>
                <w:spacing w:val="-5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riconosciute</w:t>
            </w:r>
            <w:r w:rsidRPr="009D5B57">
              <w:rPr>
                <w:spacing w:val="-7"/>
                <w:sz w:val="20"/>
                <w:szCs w:val="20"/>
              </w:rPr>
              <w:t xml:space="preserve"> </w:t>
            </w:r>
            <w:r w:rsidRPr="009D5B57">
              <w:rPr>
                <w:sz w:val="20"/>
                <w:szCs w:val="20"/>
              </w:rPr>
              <w:t>dal</w:t>
            </w:r>
            <w:r w:rsidRPr="009D5B57">
              <w:rPr>
                <w:spacing w:val="-7"/>
                <w:sz w:val="20"/>
                <w:szCs w:val="20"/>
              </w:rPr>
              <w:t xml:space="preserve"> </w:t>
            </w:r>
            <w:r w:rsidRPr="009D5B57">
              <w:rPr>
                <w:spacing w:val="-4"/>
                <w:sz w:val="20"/>
                <w:szCs w:val="20"/>
              </w:rPr>
              <w:t>MIUR</w:t>
            </w:r>
          </w:p>
          <w:p w14:paraId="1A40389C" w14:textId="77777777" w:rsidR="00CF19D7" w:rsidRPr="009D5B57" w:rsidRDefault="00CF19D7" w:rsidP="00EF4E3D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_________________________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n.____  </w:t>
            </w:r>
          </w:p>
        </w:tc>
        <w:tc>
          <w:tcPr>
            <w:tcW w:w="0" w:type="auto"/>
          </w:tcPr>
          <w:p w14:paraId="2CC875E4" w14:textId="77777777" w:rsidR="00CF19D7" w:rsidRPr="009D5B57" w:rsidRDefault="00CF19D7" w:rsidP="00EF4E3D">
            <w:pPr>
              <w:pStyle w:val="TableParagraph"/>
              <w:spacing w:before="13" w:line="235" w:lineRule="exact"/>
              <w:ind w:left="105"/>
              <w:rPr>
                <w:sz w:val="20"/>
                <w:szCs w:val="20"/>
              </w:rPr>
            </w:pPr>
            <w:r w:rsidRPr="009D5B57">
              <w:rPr>
                <w:spacing w:val="-5"/>
                <w:sz w:val="20"/>
                <w:szCs w:val="20"/>
              </w:rPr>
              <w:t>Max 15</w:t>
            </w:r>
          </w:p>
        </w:tc>
        <w:tc>
          <w:tcPr>
            <w:tcW w:w="0" w:type="auto"/>
          </w:tcPr>
          <w:p w14:paraId="215F6EAB" w14:textId="77777777" w:rsidR="00CF19D7" w:rsidRPr="009D5B57" w:rsidRDefault="00CF19D7" w:rsidP="00EF4E3D">
            <w:pPr>
              <w:pStyle w:val="TableParagraph"/>
              <w:spacing w:before="13" w:line="235" w:lineRule="exact"/>
              <w:ind w:left="6" w:right="2"/>
              <w:jc w:val="center"/>
              <w:rPr>
                <w:sz w:val="20"/>
                <w:szCs w:val="20"/>
              </w:rPr>
            </w:pPr>
            <w:r w:rsidRPr="009D5B5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65254A7E" w14:textId="77777777" w:rsidR="00CF19D7" w:rsidRPr="009D5B57" w:rsidRDefault="00CF19D7" w:rsidP="00EF4E3D">
            <w:pPr>
              <w:pStyle w:val="TableParagraph"/>
              <w:spacing w:before="13" w:line="235" w:lineRule="exact"/>
              <w:ind w:left="6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A7C2B3" w14:textId="77777777" w:rsidR="00CF19D7" w:rsidRPr="009D5B57" w:rsidRDefault="00CF19D7" w:rsidP="00EF4E3D">
            <w:pPr>
              <w:pStyle w:val="TableParagraph"/>
              <w:spacing w:before="13" w:line="235" w:lineRule="exact"/>
              <w:ind w:left="6" w:right="2"/>
              <w:jc w:val="center"/>
              <w:rPr>
                <w:sz w:val="20"/>
                <w:szCs w:val="20"/>
              </w:rPr>
            </w:pPr>
          </w:p>
        </w:tc>
      </w:tr>
      <w:tr w:rsidR="00CF19D7" w:rsidRPr="009D5B57" w14:paraId="45BC69E9" w14:textId="77777777" w:rsidTr="00EF4E3D">
        <w:trPr>
          <w:trHeight w:val="314"/>
        </w:trPr>
        <w:tc>
          <w:tcPr>
            <w:tcW w:w="0" w:type="auto"/>
            <w:gridSpan w:val="3"/>
            <w:shd w:val="clear" w:color="auto" w:fill="D9D9D9"/>
          </w:tcPr>
          <w:p w14:paraId="6E15F605" w14:textId="77777777" w:rsidR="00CF19D7" w:rsidRPr="009D5B57" w:rsidRDefault="00CF19D7" w:rsidP="00EF4E3D">
            <w:pPr>
              <w:pStyle w:val="TableParagraph"/>
              <w:spacing w:before="35"/>
              <w:ind w:left="107"/>
              <w:rPr>
                <w:b/>
                <w:sz w:val="20"/>
                <w:szCs w:val="20"/>
              </w:rPr>
            </w:pPr>
            <w:r w:rsidRPr="009D5B57">
              <w:rPr>
                <w:b/>
                <w:sz w:val="20"/>
                <w:szCs w:val="20"/>
              </w:rPr>
              <w:t>LE</w:t>
            </w:r>
            <w:r w:rsidRPr="009D5B5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D5B57">
              <w:rPr>
                <w:b/>
                <w:spacing w:val="-2"/>
                <w:sz w:val="20"/>
                <w:szCs w:val="20"/>
              </w:rPr>
              <w:t>ESPERIENZE</w:t>
            </w:r>
          </w:p>
        </w:tc>
        <w:tc>
          <w:tcPr>
            <w:tcW w:w="0" w:type="auto"/>
            <w:shd w:val="clear" w:color="auto" w:fill="D9D9D9"/>
          </w:tcPr>
          <w:p w14:paraId="5B8C0C09" w14:textId="77777777" w:rsidR="00CF19D7" w:rsidRPr="009D5B57" w:rsidRDefault="00CF19D7" w:rsidP="00EF4E3D">
            <w:pPr>
              <w:pStyle w:val="TableParagraph"/>
              <w:spacing w:before="35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14:paraId="26B6969A" w14:textId="77777777" w:rsidR="00CF19D7" w:rsidRPr="009D5B57" w:rsidRDefault="00CF19D7" w:rsidP="00EF4E3D">
            <w:pPr>
              <w:pStyle w:val="TableParagraph"/>
              <w:spacing w:before="35"/>
              <w:ind w:left="107"/>
              <w:rPr>
                <w:b/>
                <w:sz w:val="20"/>
                <w:szCs w:val="20"/>
              </w:rPr>
            </w:pPr>
          </w:p>
        </w:tc>
      </w:tr>
      <w:tr w:rsidR="00CF19D7" w:rsidRPr="009D5B57" w14:paraId="3233515E" w14:textId="77777777" w:rsidTr="00EF4E3D">
        <w:trPr>
          <w:trHeight w:val="976"/>
        </w:trPr>
        <w:tc>
          <w:tcPr>
            <w:tcW w:w="0" w:type="auto"/>
          </w:tcPr>
          <w:p w14:paraId="6837F2EC" w14:textId="77777777" w:rsidR="00CF19D7" w:rsidRPr="009D5B57" w:rsidRDefault="00CF19D7" w:rsidP="00EF4E3D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456F3B6C" w14:textId="77777777" w:rsidR="00CF19D7" w:rsidRDefault="00CF19D7" w:rsidP="00EF4E3D">
            <w:pPr>
              <w:pStyle w:val="TableParagraph"/>
              <w:ind w:left="107" w:right="29"/>
              <w:rPr>
                <w:sz w:val="20"/>
                <w:szCs w:val="20"/>
              </w:rPr>
            </w:pPr>
            <w:r w:rsidRPr="009D5B57">
              <w:rPr>
                <w:sz w:val="20"/>
                <w:szCs w:val="20"/>
              </w:rPr>
              <w:t xml:space="preserve">C1. </w:t>
            </w:r>
            <w:proofErr w:type="spellStart"/>
            <w:r w:rsidRPr="009D5B57">
              <w:rPr>
                <w:sz w:val="20"/>
                <w:szCs w:val="20"/>
              </w:rPr>
              <w:t>Pregresse</w:t>
            </w:r>
            <w:proofErr w:type="spellEnd"/>
            <w:r w:rsidRPr="009D5B57">
              <w:rPr>
                <w:sz w:val="20"/>
                <w:szCs w:val="20"/>
              </w:rPr>
              <w:t xml:space="preserve"> </w:t>
            </w:r>
            <w:proofErr w:type="spellStart"/>
            <w:r w:rsidRPr="009D5B57">
              <w:rPr>
                <w:sz w:val="20"/>
                <w:szCs w:val="20"/>
              </w:rPr>
              <w:t>esperienze</w:t>
            </w:r>
            <w:proofErr w:type="spellEnd"/>
            <w:r w:rsidRPr="009D5B57">
              <w:rPr>
                <w:sz w:val="20"/>
                <w:szCs w:val="20"/>
              </w:rPr>
              <w:t xml:space="preserve"> in </w:t>
            </w:r>
            <w:proofErr w:type="spellStart"/>
            <w:r w:rsidRPr="009D5B57">
              <w:rPr>
                <w:sz w:val="20"/>
                <w:szCs w:val="20"/>
              </w:rPr>
              <w:t>attività</w:t>
            </w:r>
            <w:proofErr w:type="spellEnd"/>
            <w:r w:rsidRPr="009D5B57">
              <w:rPr>
                <w:sz w:val="20"/>
                <w:szCs w:val="20"/>
              </w:rPr>
              <w:t xml:space="preserve"> in PON POR PNRR o </w:t>
            </w:r>
            <w:proofErr w:type="spellStart"/>
            <w:r w:rsidRPr="009D5B57">
              <w:rPr>
                <w:sz w:val="20"/>
                <w:szCs w:val="20"/>
              </w:rPr>
              <w:t>altri</w:t>
            </w:r>
            <w:proofErr w:type="spellEnd"/>
            <w:r w:rsidRPr="009D5B57">
              <w:rPr>
                <w:sz w:val="20"/>
                <w:szCs w:val="20"/>
              </w:rPr>
              <w:t xml:space="preserve"> e </w:t>
            </w:r>
            <w:proofErr w:type="spellStart"/>
            <w:r w:rsidRPr="009D5B57">
              <w:rPr>
                <w:sz w:val="20"/>
                <w:szCs w:val="20"/>
              </w:rPr>
              <w:t>altri</w:t>
            </w:r>
            <w:proofErr w:type="spellEnd"/>
            <w:r w:rsidRPr="009D5B57">
              <w:rPr>
                <w:sz w:val="20"/>
                <w:szCs w:val="20"/>
              </w:rPr>
              <w:t xml:space="preserve"> tipi di </w:t>
            </w:r>
            <w:proofErr w:type="spellStart"/>
            <w:r w:rsidRPr="009D5B57">
              <w:rPr>
                <w:sz w:val="20"/>
                <w:szCs w:val="20"/>
              </w:rPr>
              <w:t>progetti</w:t>
            </w:r>
            <w:proofErr w:type="spellEnd"/>
            <w:r w:rsidRPr="009D5B57">
              <w:rPr>
                <w:sz w:val="20"/>
                <w:szCs w:val="20"/>
              </w:rPr>
              <w:t xml:space="preserve"> in cui </w:t>
            </w:r>
            <w:proofErr w:type="spellStart"/>
            <w:r w:rsidRPr="009D5B57">
              <w:rPr>
                <w:sz w:val="20"/>
                <w:szCs w:val="20"/>
              </w:rPr>
              <w:t>si</w:t>
            </w:r>
            <w:proofErr w:type="spellEnd"/>
            <w:r w:rsidRPr="009D5B57">
              <w:rPr>
                <w:sz w:val="20"/>
                <w:szCs w:val="20"/>
              </w:rPr>
              <w:t xml:space="preserve"> opera con </w:t>
            </w:r>
            <w:proofErr w:type="spellStart"/>
            <w:r w:rsidRPr="009D5B57">
              <w:rPr>
                <w:sz w:val="20"/>
                <w:szCs w:val="20"/>
              </w:rPr>
              <w:t>piattaforma</w:t>
            </w:r>
            <w:proofErr w:type="spellEnd"/>
            <w:r w:rsidRPr="009D5B57">
              <w:rPr>
                <w:sz w:val="20"/>
                <w:szCs w:val="20"/>
              </w:rPr>
              <w:t xml:space="preserve"> on line</w:t>
            </w:r>
          </w:p>
          <w:p w14:paraId="57478975" w14:textId="77777777" w:rsidR="00CF19D7" w:rsidRPr="009D5B57" w:rsidRDefault="00CF19D7" w:rsidP="00EF4E3D">
            <w:pPr>
              <w:pStyle w:val="TableParagraph"/>
              <w:ind w:left="107" w:right="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_________________________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r>
              <w:rPr>
                <w:spacing w:val="-2"/>
                <w:sz w:val="20"/>
                <w:szCs w:val="20"/>
              </w:rPr>
              <w:t>_</w:t>
            </w:r>
            <w:proofErr w:type="gramEnd"/>
            <w:r>
              <w:rPr>
                <w:spacing w:val="-2"/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 xml:space="preserve"> Rif. C.V. n.____  </w:t>
            </w:r>
          </w:p>
        </w:tc>
        <w:tc>
          <w:tcPr>
            <w:tcW w:w="0" w:type="auto"/>
          </w:tcPr>
          <w:p w14:paraId="6E712491" w14:textId="77777777" w:rsidR="00CF19D7" w:rsidRPr="009D5B57" w:rsidRDefault="00CF19D7" w:rsidP="00EF4E3D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0594D16E" w14:textId="77777777" w:rsidR="00CF19D7" w:rsidRPr="009D5B57" w:rsidRDefault="00CF19D7" w:rsidP="00EF4E3D">
            <w:pPr>
              <w:pStyle w:val="TableParagraph"/>
              <w:ind w:left="105" w:right="231"/>
              <w:rPr>
                <w:sz w:val="20"/>
                <w:szCs w:val="20"/>
              </w:rPr>
            </w:pPr>
            <w:r w:rsidRPr="009D5B57">
              <w:rPr>
                <w:spacing w:val="-4"/>
                <w:sz w:val="20"/>
                <w:szCs w:val="20"/>
              </w:rPr>
              <w:t>Max 2</w:t>
            </w:r>
            <w:r w:rsidRPr="009D5B57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9331B17" w14:textId="77777777" w:rsidR="00CF19D7" w:rsidRPr="009D5B57" w:rsidRDefault="00CF19D7" w:rsidP="00EF4E3D">
            <w:pPr>
              <w:pStyle w:val="TableParagraph"/>
              <w:spacing w:before="1"/>
              <w:ind w:left="107" w:right="98"/>
              <w:jc w:val="both"/>
              <w:rPr>
                <w:sz w:val="20"/>
                <w:szCs w:val="20"/>
              </w:rPr>
            </w:pPr>
            <w:r w:rsidRPr="009D5B57">
              <w:rPr>
                <w:sz w:val="20"/>
                <w:szCs w:val="20"/>
              </w:rPr>
              <w:t xml:space="preserve">2 </w:t>
            </w:r>
            <w:proofErr w:type="spellStart"/>
            <w:r w:rsidRPr="009D5B57">
              <w:rPr>
                <w:sz w:val="20"/>
                <w:szCs w:val="20"/>
              </w:rPr>
              <w:t>punti</w:t>
            </w:r>
            <w:proofErr w:type="spellEnd"/>
            <w:r w:rsidRPr="009D5B57">
              <w:rPr>
                <w:sz w:val="20"/>
                <w:szCs w:val="20"/>
              </w:rPr>
              <w:t xml:space="preserve"> per </w:t>
            </w:r>
            <w:proofErr w:type="spellStart"/>
            <w:r w:rsidRPr="009D5B57">
              <w:rPr>
                <w:sz w:val="20"/>
                <w:szCs w:val="20"/>
              </w:rPr>
              <w:t>ogni</w:t>
            </w:r>
            <w:proofErr w:type="spellEnd"/>
            <w:r w:rsidRPr="009D5B57">
              <w:rPr>
                <w:sz w:val="20"/>
                <w:szCs w:val="20"/>
              </w:rPr>
              <w:t xml:space="preserve"> </w:t>
            </w:r>
            <w:proofErr w:type="spellStart"/>
            <w:r w:rsidRPr="009D5B57">
              <w:rPr>
                <w:spacing w:val="-2"/>
                <w:sz w:val="20"/>
                <w:szCs w:val="20"/>
              </w:rPr>
              <w:t>esperien</w:t>
            </w:r>
            <w:proofErr w:type="spellEnd"/>
          </w:p>
          <w:p w14:paraId="78A308AF" w14:textId="77777777" w:rsidR="00CF19D7" w:rsidRPr="009D5B57" w:rsidRDefault="00CF19D7" w:rsidP="00EF4E3D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9D5B57">
              <w:rPr>
                <w:spacing w:val="-5"/>
                <w:sz w:val="20"/>
                <w:szCs w:val="20"/>
              </w:rPr>
              <w:t>za</w:t>
            </w:r>
          </w:p>
        </w:tc>
        <w:tc>
          <w:tcPr>
            <w:tcW w:w="0" w:type="auto"/>
          </w:tcPr>
          <w:p w14:paraId="21911EC8" w14:textId="77777777" w:rsidR="00CF19D7" w:rsidRPr="009D5B57" w:rsidRDefault="00CF19D7" w:rsidP="00EF4E3D">
            <w:pPr>
              <w:pStyle w:val="TableParagraph"/>
              <w:spacing w:before="1"/>
              <w:ind w:left="107" w:right="9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56A636" w14:textId="77777777" w:rsidR="00CF19D7" w:rsidRPr="009D5B57" w:rsidRDefault="00CF19D7" w:rsidP="00EF4E3D">
            <w:pPr>
              <w:pStyle w:val="TableParagraph"/>
              <w:spacing w:before="1"/>
              <w:ind w:left="107" w:right="98"/>
              <w:jc w:val="both"/>
              <w:rPr>
                <w:sz w:val="20"/>
                <w:szCs w:val="20"/>
              </w:rPr>
            </w:pPr>
          </w:p>
        </w:tc>
      </w:tr>
      <w:tr w:rsidR="00CF19D7" w:rsidRPr="009D5B57" w14:paraId="0BFC4169" w14:textId="77777777" w:rsidTr="00EF4E3D">
        <w:trPr>
          <w:trHeight w:val="244"/>
        </w:trPr>
        <w:tc>
          <w:tcPr>
            <w:tcW w:w="0" w:type="auto"/>
            <w:gridSpan w:val="3"/>
          </w:tcPr>
          <w:p w14:paraId="75C53E44" w14:textId="77777777" w:rsidR="00CF19D7" w:rsidRPr="009D5B57" w:rsidRDefault="00CF19D7" w:rsidP="00EF4E3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9D5B57">
              <w:rPr>
                <w:sz w:val="20"/>
                <w:szCs w:val="20"/>
              </w:rPr>
              <w:t>MASSIMO 50</w:t>
            </w:r>
          </w:p>
        </w:tc>
        <w:tc>
          <w:tcPr>
            <w:tcW w:w="0" w:type="auto"/>
          </w:tcPr>
          <w:p w14:paraId="2AF29C9B" w14:textId="77777777" w:rsidR="00CF19D7" w:rsidRPr="009D5B57" w:rsidRDefault="00CF19D7" w:rsidP="00EF4E3D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6EC159" w14:textId="77777777" w:rsidR="00CF19D7" w:rsidRPr="009D5B57" w:rsidRDefault="00CF19D7" w:rsidP="00EF4E3D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</w:tr>
    </w:tbl>
    <w:p w14:paraId="36B18FC6" w14:textId="77777777" w:rsidR="00D23CDE" w:rsidRDefault="00D23CDE" w:rsidP="005D5C45">
      <w:pPr>
        <w:pStyle w:val="Corpotesto"/>
        <w:ind w:left="180" w:right="133"/>
        <w:jc w:val="both"/>
        <w:rPr>
          <w:rFonts w:asciiTheme="minorHAnsi" w:hAnsiTheme="minorHAnsi" w:cstheme="minorHAnsi"/>
          <w:sz w:val="20"/>
          <w:szCs w:val="20"/>
        </w:rPr>
      </w:pPr>
    </w:p>
    <w:p w14:paraId="3D3480FF" w14:textId="3AD31FFE" w:rsidR="005D5C45" w:rsidRPr="00B443CB" w:rsidRDefault="005D5C45" w:rsidP="005D5C45">
      <w:pPr>
        <w:pStyle w:val="Corpotesto"/>
        <w:spacing w:before="35"/>
        <w:rPr>
          <w:rFonts w:asciiTheme="minorHAnsi" w:hAnsiTheme="minorHAnsi" w:cstheme="minorHAnsi"/>
          <w:sz w:val="20"/>
          <w:szCs w:val="20"/>
        </w:rPr>
      </w:pPr>
      <w:bookmarkStart w:id="2" w:name="_Hlk186216591"/>
      <w:r w:rsidRPr="00B443CB">
        <w:rPr>
          <w:rFonts w:asciiTheme="minorHAnsi" w:hAnsiTheme="minorHAnsi" w:cstheme="minorHAnsi"/>
          <w:sz w:val="20"/>
          <w:szCs w:val="20"/>
        </w:rPr>
        <w:t>In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caso di</w:t>
      </w:r>
      <w:r w:rsidRPr="00B443C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attribuzione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dell’incarico,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dichiara: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˗</w:t>
      </w:r>
    </w:p>
    <w:p w14:paraId="22458D7B" w14:textId="5B28EDE1" w:rsidR="005D5C45" w:rsidRPr="00B443CB" w:rsidRDefault="005D5C45" w:rsidP="008C0B2B">
      <w:pPr>
        <w:pStyle w:val="Corpotesto"/>
        <w:numPr>
          <w:ilvl w:val="0"/>
          <w:numId w:val="29"/>
        </w:numPr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essere disponibile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svolgere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l’incarico senza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riserve;</w:t>
      </w:r>
    </w:p>
    <w:p w14:paraId="61516F2A" w14:textId="77777777" w:rsidR="005D5C45" w:rsidRPr="00B443CB" w:rsidRDefault="005D5C45" w:rsidP="005D5C45">
      <w:pPr>
        <w:pStyle w:val="Paragrafoelenco"/>
        <w:numPr>
          <w:ilvl w:val="0"/>
          <w:numId w:val="29"/>
        </w:numPr>
        <w:tabs>
          <w:tab w:val="left" w:pos="305"/>
        </w:tabs>
        <w:spacing w:before="1"/>
        <w:ind w:left="304" w:right="0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assicurare la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propria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presenza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alle</w:t>
      </w:r>
      <w:r w:rsidRPr="00B443C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riunioni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collegate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alla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realizzazione del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progetto;</w:t>
      </w:r>
    </w:p>
    <w:p w14:paraId="0C22830A" w14:textId="62B81D27" w:rsidR="005D5C45" w:rsidRPr="00B443CB" w:rsidRDefault="005D5C45" w:rsidP="005D5C45">
      <w:pPr>
        <w:pStyle w:val="Paragrafoelenco"/>
        <w:numPr>
          <w:ilvl w:val="0"/>
          <w:numId w:val="29"/>
        </w:numPr>
        <w:tabs>
          <w:tab w:val="left" w:pos="305"/>
        </w:tabs>
        <w:ind w:left="304" w:right="0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assicurare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la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propria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disponibilità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per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l’intera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durata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del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progetto,</w:t>
      </w:r>
      <w:r w:rsidRPr="00B443C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che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si</w:t>
      </w:r>
      <w:r w:rsidRPr="00B443C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concluderà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entro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il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C0B2B">
        <w:rPr>
          <w:rFonts w:asciiTheme="minorHAnsi" w:hAnsiTheme="minorHAnsi" w:cstheme="minorHAnsi"/>
          <w:spacing w:val="-3"/>
          <w:sz w:val="20"/>
          <w:szCs w:val="20"/>
        </w:rPr>
        <w:t>30 MARZO 2025, salvo proroghe</w:t>
      </w:r>
      <w:r w:rsidRPr="00B443CB">
        <w:rPr>
          <w:rFonts w:asciiTheme="minorHAnsi" w:hAnsiTheme="minorHAnsi" w:cstheme="minorHAnsi"/>
          <w:sz w:val="20"/>
          <w:szCs w:val="20"/>
        </w:rPr>
        <w:t>;</w:t>
      </w:r>
    </w:p>
    <w:p w14:paraId="2309D5E0" w14:textId="77777777" w:rsidR="005D5C45" w:rsidRPr="00B443CB" w:rsidRDefault="005D5C45" w:rsidP="005D5C45">
      <w:pPr>
        <w:pStyle w:val="Paragrafoelenco"/>
        <w:numPr>
          <w:ilvl w:val="0"/>
          <w:numId w:val="29"/>
        </w:numPr>
        <w:tabs>
          <w:tab w:val="left" w:pos="305"/>
        </w:tabs>
        <w:ind w:left="304" w:right="0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documentare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l’attività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sulla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piattaforma</w:t>
      </w:r>
      <w:r w:rsidRPr="00B443C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on-line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“gestione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degli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interventi”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per</w:t>
      </w:r>
      <w:r w:rsidRPr="00B443C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quanto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di</w:t>
      </w:r>
      <w:r w:rsidRPr="00B443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propria</w:t>
      </w:r>
      <w:r w:rsidRPr="00B443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</w:rPr>
        <w:t>competenza;</w:t>
      </w:r>
    </w:p>
    <w:p w14:paraId="4B5EB18A" w14:textId="5ACB14D2" w:rsidR="005D5C45" w:rsidRDefault="005D5C45" w:rsidP="005D5C45">
      <w:pPr>
        <w:pStyle w:val="Paragrafoelenco"/>
        <w:numPr>
          <w:ilvl w:val="0"/>
          <w:numId w:val="29"/>
        </w:numPr>
        <w:tabs>
          <w:tab w:val="left" w:pos="305"/>
        </w:tabs>
        <w:ind w:left="304" w:right="0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 xml:space="preserve">di consegnare a conclusione dell’incarico tutta la documentazione inerente </w:t>
      </w:r>
      <w:proofErr w:type="gramStart"/>
      <w:r w:rsidRPr="00B443CB">
        <w:rPr>
          <w:rFonts w:asciiTheme="minorHAnsi" w:hAnsiTheme="minorHAnsi" w:cstheme="minorHAnsi"/>
          <w:sz w:val="20"/>
          <w:szCs w:val="20"/>
        </w:rPr>
        <w:t>l’incarico</w:t>
      </w:r>
      <w:proofErr w:type="gramEnd"/>
      <w:r w:rsidRPr="00B443CB">
        <w:rPr>
          <w:rFonts w:asciiTheme="minorHAnsi" w:hAnsiTheme="minorHAnsi" w:cstheme="minorHAnsi"/>
          <w:sz w:val="20"/>
          <w:szCs w:val="20"/>
        </w:rPr>
        <w:t>.</w:t>
      </w:r>
    </w:p>
    <w:p w14:paraId="30A95318" w14:textId="77777777" w:rsidR="00D23CDE" w:rsidRDefault="00D23CDE" w:rsidP="00D23CDE">
      <w:pPr>
        <w:ind w:left="55"/>
        <w:jc w:val="both"/>
        <w:rPr>
          <w:rFonts w:asciiTheme="minorHAnsi" w:hAnsiTheme="minorHAnsi" w:cstheme="minorHAnsi"/>
          <w:sz w:val="20"/>
          <w:szCs w:val="20"/>
        </w:rPr>
      </w:pPr>
    </w:p>
    <w:p w14:paraId="3B9E7D34" w14:textId="14B447EA" w:rsidR="00D23CDE" w:rsidRPr="00D23CDE" w:rsidRDefault="00D23CDE" w:rsidP="00D23CDE">
      <w:pPr>
        <w:ind w:left="55"/>
        <w:jc w:val="both"/>
        <w:rPr>
          <w:rFonts w:asciiTheme="minorHAnsi" w:hAnsiTheme="minorHAnsi" w:cstheme="minorHAnsi"/>
          <w:sz w:val="20"/>
          <w:szCs w:val="20"/>
        </w:rPr>
      </w:pPr>
      <w:r w:rsidRPr="00D23CDE">
        <w:rPr>
          <w:rFonts w:asciiTheme="minorHAnsi" w:hAnsiTheme="minorHAnsi" w:cstheme="minorHAnsi"/>
          <w:sz w:val="20"/>
          <w:szCs w:val="20"/>
        </w:rPr>
        <w:t>Il/la sottoscritto/a, ai sensi della legge 196/03 e successivo GDPR679/2016, autorizza l’</w:t>
      </w:r>
      <w:r>
        <w:rPr>
          <w:rFonts w:asciiTheme="minorHAnsi" w:hAnsiTheme="minorHAnsi" w:cstheme="minorHAnsi"/>
          <w:sz w:val="20"/>
          <w:szCs w:val="20"/>
        </w:rPr>
        <w:t xml:space="preserve">IIS “Danilo Dolci” </w:t>
      </w:r>
      <w:r w:rsidRPr="00D23CDE">
        <w:rPr>
          <w:rFonts w:asciiTheme="minorHAnsi" w:hAnsiTheme="minorHAnsi" w:cstheme="minorHAnsi"/>
          <w:sz w:val="20"/>
          <w:szCs w:val="20"/>
        </w:rPr>
        <w:t>al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23CDE">
        <w:rPr>
          <w:rFonts w:asciiTheme="minorHAnsi" w:hAnsiTheme="minorHAnsi" w:cstheme="minorHAnsi"/>
          <w:sz w:val="20"/>
          <w:szCs w:val="20"/>
        </w:rPr>
        <w:t>trattamento dei dati contenuti nella presente autocertificazione esclusivamente nell’ambito e per 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23CDE">
        <w:rPr>
          <w:rFonts w:asciiTheme="minorHAnsi" w:hAnsiTheme="minorHAnsi" w:cstheme="minorHAnsi"/>
          <w:sz w:val="20"/>
          <w:szCs w:val="20"/>
        </w:rPr>
        <w:t>fini istituzionali della Pubblica Amministrazione</w:t>
      </w:r>
    </w:p>
    <w:p w14:paraId="16253DFC" w14:textId="6AE57E95" w:rsidR="005D5C45" w:rsidRPr="00B443CB" w:rsidRDefault="005D5C45" w:rsidP="005D5C45">
      <w:pPr>
        <w:pStyle w:val="Paragrafoelenco"/>
        <w:tabs>
          <w:tab w:val="left" w:pos="305"/>
          <w:tab w:val="left" w:pos="2398"/>
        </w:tabs>
        <w:spacing w:before="1" w:line="480" w:lineRule="auto"/>
        <w:ind w:left="0" w:right="2866" w:firstLine="0"/>
        <w:rPr>
          <w:rFonts w:asciiTheme="minorHAnsi" w:hAnsiTheme="minorHAnsi" w:cstheme="minorHAnsi"/>
          <w:sz w:val="20"/>
          <w:szCs w:val="20"/>
          <w:u w:val="single"/>
        </w:rPr>
      </w:pPr>
      <w:r w:rsidRPr="00B443CB">
        <w:rPr>
          <w:rFonts w:asciiTheme="minorHAnsi" w:hAnsiTheme="minorHAnsi" w:cstheme="minorHAnsi"/>
          <w:sz w:val="20"/>
          <w:szCs w:val="20"/>
        </w:rPr>
        <w:t>Data</w:t>
      </w:r>
      <w:r w:rsidRPr="00B443C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B443C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DC7A87E" w14:textId="77777777" w:rsidR="005D5C45" w:rsidRPr="00B443CB" w:rsidRDefault="005D5C45" w:rsidP="005D5C45">
      <w:pPr>
        <w:pStyle w:val="Paragrafoelenco"/>
        <w:tabs>
          <w:tab w:val="left" w:pos="305"/>
          <w:tab w:val="left" w:pos="2398"/>
        </w:tabs>
        <w:spacing w:before="1" w:line="480" w:lineRule="auto"/>
        <w:ind w:left="0" w:right="3826" w:firstLine="0"/>
        <w:jc w:val="right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FIRMA</w:t>
      </w:r>
    </w:p>
    <w:p w14:paraId="5F97A93C" w14:textId="77777777" w:rsidR="005D5C45" w:rsidRPr="00B443CB" w:rsidRDefault="005D5C45" w:rsidP="005D5C45">
      <w:pPr>
        <w:pStyle w:val="Paragrafoelenco"/>
        <w:tabs>
          <w:tab w:val="left" w:pos="305"/>
          <w:tab w:val="left" w:pos="2398"/>
        </w:tabs>
        <w:spacing w:before="1" w:line="480" w:lineRule="auto"/>
        <w:ind w:left="0" w:right="2866" w:firstLine="0"/>
        <w:jc w:val="right"/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_______________________</w:t>
      </w:r>
    </w:p>
    <w:p w14:paraId="51B972A1" w14:textId="77777777" w:rsidR="005D5C45" w:rsidRPr="00B443CB" w:rsidRDefault="005D5C45" w:rsidP="005D5C45">
      <w:pPr>
        <w:tabs>
          <w:tab w:val="left" w:pos="947"/>
          <w:tab w:val="left" w:pos="948"/>
        </w:tabs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 xml:space="preserve">Si allega </w:t>
      </w:r>
    </w:p>
    <w:p w14:paraId="526F6E4B" w14:textId="77777777" w:rsidR="005D5C45" w:rsidRPr="00B443CB" w:rsidRDefault="005D5C45" w:rsidP="005D5C45">
      <w:pPr>
        <w:tabs>
          <w:tab w:val="left" w:pos="947"/>
          <w:tab w:val="left" w:pos="948"/>
        </w:tabs>
        <w:rPr>
          <w:rFonts w:asciiTheme="minorHAnsi" w:hAnsiTheme="minorHAnsi" w:cstheme="minorHAnsi"/>
          <w:sz w:val="20"/>
          <w:szCs w:val="20"/>
        </w:rPr>
      </w:pPr>
      <w:r w:rsidRPr="00B443CB">
        <w:rPr>
          <w:rFonts w:asciiTheme="minorHAnsi" w:hAnsiTheme="minorHAnsi" w:cstheme="minorHAnsi"/>
          <w:sz w:val="20"/>
          <w:szCs w:val="20"/>
        </w:rPr>
        <w:t>Curriculum vitae</w:t>
      </w:r>
    </w:p>
    <w:p w14:paraId="540DF9DE" w14:textId="547307CF" w:rsidR="005D5C45" w:rsidRDefault="005D5C45" w:rsidP="006B41BB">
      <w:pPr>
        <w:tabs>
          <w:tab w:val="left" w:pos="947"/>
          <w:tab w:val="left" w:pos="948"/>
        </w:tabs>
      </w:pPr>
      <w:r w:rsidRPr="00B443CB">
        <w:rPr>
          <w:rFonts w:asciiTheme="minorHAnsi" w:hAnsiTheme="minorHAnsi" w:cstheme="minorHAnsi"/>
          <w:sz w:val="20"/>
          <w:szCs w:val="20"/>
        </w:rPr>
        <w:t>Fotocopia del documento di riconoscimento in corso di validità</w:t>
      </w:r>
      <w:bookmarkEnd w:id="0"/>
    </w:p>
    <w:bookmarkEnd w:id="2"/>
    <w:p w14:paraId="0C49AB04" w14:textId="77777777" w:rsidR="0026203C" w:rsidRPr="006F1225" w:rsidRDefault="009A5801" w:rsidP="0026203C">
      <w:pPr>
        <w:pStyle w:val="Corpotesto"/>
        <w:spacing w:before="1" w:line="259" w:lineRule="auto"/>
        <w:ind w:left="187" w:right="458"/>
        <w:jc w:val="both"/>
        <w:rPr>
          <w:rFonts w:asciiTheme="minorHAnsi" w:hAnsiTheme="minorHAnsi" w:cstheme="minorHAnsi"/>
          <w:sz w:val="20"/>
          <w:szCs w:val="20"/>
        </w:rPr>
      </w:pPr>
      <w:r w:rsidRPr="006F1225">
        <w:rPr>
          <w:rFonts w:asciiTheme="minorHAnsi" w:hAnsiTheme="minorHAnsi" w:cstheme="minorHAnsi"/>
          <w:sz w:val="20"/>
          <w:szCs w:val="20"/>
        </w:rPr>
        <w:t>.</w:t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  <w:r w:rsidR="0026203C" w:rsidRPr="006F1225">
        <w:rPr>
          <w:rFonts w:asciiTheme="minorHAnsi" w:hAnsiTheme="minorHAnsi" w:cstheme="minorHAnsi"/>
          <w:sz w:val="20"/>
          <w:szCs w:val="20"/>
        </w:rPr>
        <w:tab/>
      </w:r>
    </w:p>
    <w:p w14:paraId="2AD50882" w14:textId="7E66BFCE" w:rsidR="001C0A80" w:rsidRPr="000C443A" w:rsidRDefault="0026203C" w:rsidP="005D5C45">
      <w:pPr>
        <w:pStyle w:val="Corpotesto"/>
        <w:spacing w:before="1" w:line="259" w:lineRule="auto"/>
        <w:ind w:left="187" w:right="458"/>
        <w:jc w:val="both"/>
        <w:rPr>
          <w:rFonts w:asciiTheme="minorHAnsi" w:hAnsiTheme="minorHAnsi"/>
          <w:sz w:val="16"/>
        </w:rPr>
      </w:pP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  <w:r w:rsidRPr="006F1225">
        <w:rPr>
          <w:rFonts w:asciiTheme="minorHAnsi" w:hAnsiTheme="minorHAnsi" w:cstheme="minorHAnsi"/>
          <w:sz w:val="20"/>
          <w:szCs w:val="20"/>
        </w:rPr>
        <w:tab/>
      </w:r>
    </w:p>
    <w:sectPr w:rsidR="001C0A80" w:rsidRPr="000C443A" w:rsidSect="00986DCA">
      <w:footerReference w:type="default" r:id="rId16"/>
      <w:pgSz w:w="11906" w:h="16838"/>
      <w:pgMar w:top="993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5572" w14:textId="77777777" w:rsidR="00472464" w:rsidRDefault="00472464">
      <w:r>
        <w:separator/>
      </w:r>
    </w:p>
  </w:endnote>
  <w:endnote w:type="continuationSeparator" w:id="0">
    <w:p w14:paraId="44357122" w14:textId="77777777" w:rsidR="00472464" w:rsidRDefault="0047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BDC4" w14:textId="77777777" w:rsidR="00CB0B33" w:rsidRPr="009E1CF2" w:rsidRDefault="00CB0B33" w:rsidP="00CB0B33">
    <w:pPr>
      <w:pStyle w:val="Nessunaspaziatura"/>
      <w:jc w:val="center"/>
      <w:rPr>
        <w:rFonts w:cstheme="minorHAnsi"/>
        <w:b/>
        <w:color w:val="002060"/>
        <w:szCs w:val="18"/>
      </w:rPr>
    </w:pPr>
    <w:r w:rsidRPr="009E1CF2">
      <w:rPr>
        <w:rFonts w:cstheme="minorHAnsi"/>
        <w:b/>
        <w:color w:val="002060"/>
        <w:szCs w:val="18"/>
      </w:rPr>
      <w:t xml:space="preserve">Via G. Mameli, 4 – 90047 -Partinico (PA) </w:t>
    </w:r>
  </w:p>
  <w:p w14:paraId="7D850003" w14:textId="77777777" w:rsidR="00CB0B33" w:rsidRPr="00ED0702" w:rsidRDefault="00CB0B33" w:rsidP="00CB0B33">
    <w:pPr>
      <w:pStyle w:val="Nessunaspaziatura"/>
      <w:jc w:val="center"/>
      <w:rPr>
        <w:rFonts w:cstheme="minorHAnsi"/>
        <w:b/>
        <w:color w:val="002060"/>
        <w:sz w:val="20"/>
        <w:szCs w:val="18"/>
        <w:lang w:val="en-US"/>
      </w:rPr>
    </w:pPr>
    <w:r w:rsidRPr="009E1CF2">
      <w:rPr>
        <w:rFonts w:cstheme="minorHAnsi"/>
        <w:b/>
        <w:color w:val="002060"/>
        <w:szCs w:val="18"/>
        <w:lang w:val="en-US"/>
      </w:rPr>
      <w:t xml:space="preserve">COD. MEC. PAIS021003 - C.F. 80023890827 </w:t>
    </w:r>
  </w:p>
  <w:p w14:paraId="725E5E03" w14:textId="77777777" w:rsidR="00CB0B33" w:rsidRPr="00ED0702" w:rsidRDefault="00CB0B33" w:rsidP="00CB0B33">
    <w:pPr>
      <w:pStyle w:val="Nessunaspaziatura"/>
      <w:jc w:val="center"/>
      <w:rPr>
        <w:rFonts w:cstheme="minorHAnsi"/>
        <w:b/>
        <w:color w:val="002060"/>
        <w:sz w:val="18"/>
        <w:szCs w:val="18"/>
        <w:lang w:val="en-US"/>
      </w:rPr>
    </w:pPr>
    <w:r w:rsidRPr="00ED0702">
      <w:rPr>
        <w:b/>
        <w:noProof/>
        <w:color w:val="002060"/>
        <w:sz w:val="18"/>
        <w:szCs w:val="18"/>
        <w:lang w:eastAsia="it-IT"/>
      </w:rPr>
      <w:drawing>
        <wp:inline distT="0" distB="0" distL="0" distR="0" wp14:anchorId="3BECCA96" wp14:editId="0624A148">
          <wp:extent cx="261607" cy="162778"/>
          <wp:effectExtent l="19050" t="0" r="5093" b="0"/>
          <wp:docPr id="44" name="Immagine 44" descr="kisspng-telephone-logo-computer-icons-clip-art-phone-icon-5ac539f9744719.998262091522874873476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spng-telephone-logo-computer-icons-clip-art-phone-icon-5ac539f9744719.9982620915228748734763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588" cy="162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75F8">
      <w:rPr>
        <w:rFonts w:cstheme="minorHAnsi"/>
        <w:b/>
        <w:noProof/>
        <w:color w:val="002060"/>
        <w:sz w:val="18"/>
        <w:szCs w:val="18"/>
        <w:lang w:val="en-US" w:bidi="he-IL"/>
      </w:rPr>
      <w:t>091/8901103</w:t>
    </w:r>
    <w:r w:rsidRPr="007875F8">
      <w:rPr>
        <w:b/>
        <w:color w:val="002060"/>
        <w:sz w:val="18"/>
        <w:szCs w:val="18"/>
        <w:lang w:val="en-US"/>
      </w:rPr>
      <w:t xml:space="preserve">      </w:t>
    </w:r>
    <w:r w:rsidRPr="00ED0702">
      <w:rPr>
        <w:b/>
        <w:noProof/>
        <w:color w:val="002060"/>
        <w:sz w:val="18"/>
        <w:szCs w:val="18"/>
        <w:lang w:eastAsia="it-IT"/>
      </w:rPr>
      <w:drawing>
        <wp:inline distT="0" distB="0" distL="0" distR="0" wp14:anchorId="464BF0E4" wp14:editId="6A653B55">
          <wp:extent cx="216340" cy="194430"/>
          <wp:effectExtent l="19050" t="0" r="0" b="0"/>
          <wp:docPr id="45" name="Immagine 45" descr="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l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6996" cy="1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75F8">
      <w:rPr>
        <w:b/>
        <w:color w:val="002060"/>
        <w:sz w:val="18"/>
        <w:szCs w:val="18"/>
        <w:lang w:val="en-US"/>
      </w:rPr>
      <w:t xml:space="preserve"> </w:t>
    </w:r>
    <w:hyperlink r:id="rId3" w:history="1">
      <w:r w:rsidRPr="007875F8">
        <w:rPr>
          <w:rStyle w:val="Collegamentoipertestuale"/>
          <w:b/>
          <w:color w:val="002060"/>
          <w:sz w:val="18"/>
          <w:szCs w:val="18"/>
          <w:lang w:val="en-US"/>
        </w:rPr>
        <w:t>pais021003@istruzione.it</w:t>
      </w:r>
    </w:hyperlink>
    <w:r w:rsidRPr="007875F8">
      <w:rPr>
        <w:b/>
        <w:color w:val="002060"/>
        <w:sz w:val="18"/>
        <w:szCs w:val="18"/>
        <w:lang w:val="en-US"/>
      </w:rPr>
      <w:t xml:space="preserve">   </w:t>
    </w:r>
    <w:r w:rsidRPr="00ED0702">
      <w:rPr>
        <w:b/>
        <w:noProof/>
        <w:color w:val="002060"/>
        <w:sz w:val="18"/>
        <w:szCs w:val="18"/>
        <w:lang w:eastAsia="it-IT"/>
      </w:rPr>
      <w:drawing>
        <wp:inline distT="0" distB="0" distL="0" distR="0" wp14:anchorId="48A22A48" wp14:editId="103CF668">
          <wp:extent cx="324982" cy="183073"/>
          <wp:effectExtent l="19050" t="0" r="0" b="0"/>
          <wp:docPr id="46" name="Immagine 46" descr="pec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c-2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26411" cy="18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5" w:history="1">
      <w:r w:rsidRPr="007875F8">
        <w:rPr>
          <w:rFonts w:cstheme="minorHAnsi"/>
          <w:b/>
          <w:noProof/>
          <w:color w:val="002060"/>
          <w:sz w:val="18"/>
          <w:szCs w:val="18"/>
          <w:lang w:val="en-US" w:bidi="he-IL"/>
        </w:rPr>
        <w:t>pais021003@pec.istruzione.it</w:t>
      </w:r>
    </w:hyperlink>
  </w:p>
  <w:p w14:paraId="29497AB9" w14:textId="77777777" w:rsidR="00CB0B33" w:rsidRPr="00ED0702" w:rsidRDefault="00CB0B33" w:rsidP="00CB0B33">
    <w:pPr>
      <w:pStyle w:val="Nessunaspaziatura"/>
      <w:jc w:val="center"/>
      <w:rPr>
        <w:rFonts w:cstheme="minorHAnsi"/>
        <w:b/>
        <w:color w:val="002060"/>
        <w:sz w:val="18"/>
        <w:szCs w:val="18"/>
      </w:rPr>
    </w:pPr>
    <w:r w:rsidRPr="00ED0702">
      <w:rPr>
        <w:b/>
        <w:noProof/>
        <w:color w:val="002060"/>
        <w:sz w:val="18"/>
        <w:szCs w:val="18"/>
        <w:lang w:eastAsia="it-IT"/>
      </w:rPr>
      <w:drawing>
        <wp:inline distT="0" distB="0" distL="0" distR="0" wp14:anchorId="0DC5BCFD" wp14:editId="75EFFB24">
          <wp:extent cx="171072" cy="167271"/>
          <wp:effectExtent l="19050" t="0" r="378" b="0"/>
          <wp:docPr id="47" name="Immagine 9" descr="kisspng-web-development-web-design-logo-website-5abbea0acaa518.00436482152226458683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spng-web-development-web-design-logo-website-5abbea0acaa518.0043648215222645868301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70939" cy="16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7">
      <w:r w:rsidRPr="007875F8">
        <w:rPr>
          <w:rFonts w:cstheme="minorHAnsi"/>
          <w:b/>
          <w:color w:val="002060"/>
          <w:sz w:val="18"/>
          <w:szCs w:val="18"/>
        </w:rPr>
        <w:t>www.isdanilodolci.edu.it</w:t>
      </w:r>
    </w:hyperlink>
    <w:r w:rsidRPr="00ED0702">
      <w:rPr>
        <w:b/>
        <w:color w:val="002060"/>
        <w:sz w:val="18"/>
        <w:szCs w:val="18"/>
      </w:rPr>
      <w:t xml:space="preserve">   </w:t>
    </w:r>
    <w:r w:rsidRPr="00ED0702">
      <w:rPr>
        <w:rFonts w:cstheme="minorHAnsi"/>
        <w:b/>
        <w:noProof/>
        <w:color w:val="002060"/>
        <w:sz w:val="18"/>
        <w:szCs w:val="18"/>
        <w:lang w:eastAsia="it-IT"/>
      </w:rPr>
      <w:drawing>
        <wp:inline distT="0" distB="0" distL="0" distR="0" wp14:anchorId="12828DFD" wp14:editId="358DEAC4">
          <wp:extent cx="134859" cy="134859"/>
          <wp:effectExtent l="19050" t="0" r="0" b="0"/>
          <wp:docPr id="48" name="Immagine 1" descr="logo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cebook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00" cy="13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D0702">
      <w:rPr>
        <w:b/>
        <w:color w:val="002060"/>
        <w:sz w:val="18"/>
        <w:szCs w:val="18"/>
      </w:rPr>
      <w:t xml:space="preserve"> </w:t>
    </w:r>
    <w:hyperlink r:id="rId9" w:history="1">
      <w:r w:rsidRPr="00ED0702">
        <w:rPr>
          <w:rStyle w:val="Collegamentoipertestuale"/>
          <w:rFonts w:eastAsiaTheme="majorEastAsia" w:cstheme="minorHAnsi"/>
          <w:b/>
          <w:color w:val="002060"/>
          <w:sz w:val="18"/>
          <w:szCs w:val="18"/>
        </w:rPr>
        <w:t>https://www.facebook.com/iisDaniloDolci</w:t>
      </w:r>
    </w:hyperlink>
    <w:r w:rsidRPr="00ED0702">
      <w:rPr>
        <w:rFonts w:cstheme="minorHAnsi"/>
        <w:b/>
        <w:color w:val="002060"/>
        <w:sz w:val="18"/>
        <w:szCs w:val="18"/>
      </w:rPr>
      <w:t xml:space="preserve"> </w:t>
    </w:r>
    <w:r w:rsidRPr="00ED0702">
      <w:rPr>
        <w:rFonts w:cstheme="minorHAnsi"/>
        <w:b/>
        <w:noProof/>
        <w:color w:val="002060"/>
        <w:sz w:val="18"/>
        <w:szCs w:val="18"/>
        <w:lang w:eastAsia="it-IT"/>
      </w:rPr>
      <w:drawing>
        <wp:inline distT="0" distB="0" distL="0" distR="0" wp14:anchorId="20744276" wp14:editId="272679DE">
          <wp:extent cx="157493" cy="157493"/>
          <wp:effectExtent l="19050" t="0" r="0" b="0"/>
          <wp:docPr id="49" name="Immagine 2" descr="download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 (1)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05" cy="157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D0702">
      <w:rPr>
        <w:rFonts w:cstheme="minorHAnsi"/>
        <w:b/>
        <w:color w:val="002060"/>
        <w:sz w:val="18"/>
        <w:szCs w:val="18"/>
      </w:rPr>
      <w:t xml:space="preserve"> </w:t>
    </w:r>
    <w:proofErr w:type="spellStart"/>
    <w:r w:rsidRPr="00ED0702">
      <w:rPr>
        <w:rFonts w:cstheme="minorHAnsi"/>
        <w:b/>
        <w:color w:val="002060"/>
        <w:sz w:val="18"/>
        <w:szCs w:val="18"/>
      </w:rPr>
      <w:t>iisdanilodolci</w:t>
    </w:r>
    <w:proofErr w:type="spellEnd"/>
  </w:p>
  <w:p w14:paraId="02F5D8C3" w14:textId="77777777" w:rsidR="000C443A" w:rsidRDefault="000C44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05DA" w14:textId="77777777" w:rsidR="00472464" w:rsidRDefault="00472464">
      <w:r>
        <w:separator/>
      </w:r>
    </w:p>
  </w:footnote>
  <w:footnote w:type="continuationSeparator" w:id="0">
    <w:p w14:paraId="10933C66" w14:textId="77777777" w:rsidR="00472464" w:rsidRDefault="0047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2EA6D0A"/>
    <w:multiLevelType w:val="multilevel"/>
    <w:tmpl w:val="E2208508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F453E8"/>
    <w:multiLevelType w:val="hybridMultilevel"/>
    <w:tmpl w:val="75363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B09AF"/>
    <w:multiLevelType w:val="hybridMultilevel"/>
    <w:tmpl w:val="75EC3F2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C245BD"/>
    <w:multiLevelType w:val="hybridMultilevel"/>
    <w:tmpl w:val="4AF2866A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08C2330D"/>
    <w:multiLevelType w:val="hybridMultilevel"/>
    <w:tmpl w:val="567655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805492"/>
    <w:multiLevelType w:val="hybridMultilevel"/>
    <w:tmpl w:val="6AD4CF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76DAF"/>
    <w:multiLevelType w:val="hybridMultilevel"/>
    <w:tmpl w:val="356E0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57C1C"/>
    <w:multiLevelType w:val="hybridMultilevel"/>
    <w:tmpl w:val="19E84F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D52972"/>
    <w:multiLevelType w:val="hybridMultilevel"/>
    <w:tmpl w:val="2702BB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463E2"/>
    <w:multiLevelType w:val="hybridMultilevel"/>
    <w:tmpl w:val="792CEAC0"/>
    <w:lvl w:ilvl="0" w:tplc="0CA433C8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D8B8EE">
      <w:numFmt w:val="bullet"/>
      <w:lvlText w:val="•"/>
      <w:lvlJc w:val="left"/>
      <w:pPr>
        <w:ind w:left="1023" w:hanging="360"/>
      </w:pPr>
      <w:rPr>
        <w:rFonts w:hint="default"/>
        <w:lang w:val="it-IT" w:eastAsia="en-US" w:bidi="ar-SA"/>
      </w:rPr>
    </w:lvl>
    <w:lvl w:ilvl="2" w:tplc="2336318C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3" w:tplc="1DFA665E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4" w:tplc="8214C17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5" w:tplc="903270B2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6" w:tplc="B6B27132">
      <w:numFmt w:val="bullet"/>
      <w:lvlText w:val="•"/>
      <w:lvlJc w:val="left"/>
      <w:pPr>
        <w:ind w:left="4039" w:hanging="360"/>
      </w:pPr>
      <w:rPr>
        <w:rFonts w:hint="default"/>
        <w:lang w:val="it-IT" w:eastAsia="en-US" w:bidi="ar-SA"/>
      </w:rPr>
    </w:lvl>
    <w:lvl w:ilvl="7" w:tplc="EFC4C996">
      <w:numFmt w:val="bullet"/>
      <w:lvlText w:val="•"/>
      <w:lvlJc w:val="left"/>
      <w:pPr>
        <w:ind w:left="4643" w:hanging="360"/>
      </w:pPr>
      <w:rPr>
        <w:rFonts w:hint="default"/>
        <w:lang w:val="it-IT" w:eastAsia="en-US" w:bidi="ar-SA"/>
      </w:rPr>
    </w:lvl>
    <w:lvl w:ilvl="8" w:tplc="22F09F0C">
      <w:numFmt w:val="bullet"/>
      <w:lvlText w:val="•"/>
      <w:lvlJc w:val="left"/>
      <w:pPr>
        <w:ind w:left="524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078407E"/>
    <w:multiLevelType w:val="hybridMultilevel"/>
    <w:tmpl w:val="D19CC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13B9D"/>
    <w:multiLevelType w:val="hybridMultilevel"/>
    <w:tmpl w:val="4F70E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5624C"/>
    <w:multiLevelType w:val="hybridMultilevel"/>
    <w:tmpl w:val="97D06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C728D"/>
    <w:multiLevelType w:val="hybridMultilevel"/>
    <w:tmpl w:val="D534A7E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33D66769"/>
    <w:multiLevelType w:val="hybridMultilevel"/>
    <w:tmpl w:val="DAF20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97FED"/>
    <w:multiLevelType w:val="hybridMultilevel"/>
    <w:tmpl w:val="0646FF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86D1A"/>
    <w:multiLevelType w:val="multilevel"/>
    <w:tmpl w:val="73285C90"/>
    <w:lvl w:ilvl="0">
      <w:start w:val="10"/>
      <w:numFmt w:val="decimal"/>
      <w:lvlText w:val="%1"/>
      <w:lvlJc w:val="left"/>
      <w:pPr>
        <w:ind w:left="738" w:hanging="559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738" w:hanging="559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738" w:hanging="559"/>
      </w:pPr>
      <w:rPr>
        <w:rFonts w:ascii="Calibri" w:eastAsia="Calibri" w:hAnsi="Calibri" w:cs="Calibri" w:hint="default"/>
        <w:spacing w:val="-3"/>
        <w:w w:val="100"/>
        <w:sz w:val="20"/>
        <w:szCs w:val="20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900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4195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92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90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89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3EC30E8D"/>
    <w:multiLevelType w:val="hybridMultilevel"/>
    <w:tmpl w:val="BDD62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60299"/>
    <w:multiLevelType w:val="hybridMultilevel"/>
    <w:tmpl w:val="C1F427C4"/>
    <w:lvl w:ilvl="0" w:tplc="F028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CC1481"/>
    <w:multiLevelType w:val="hybridMultilevel"/>
    <w:tmpl w:val="7DD8276C"/>
    <w:lvl w:ilvl="0" w:tplc="C562D78E">
      <w:numFmt w:val="bullet"/>
      <w:lvlText w:val="-"/>
      <w:lvlJc w:val="left"/>
      <w:pPr>
        <w:ind w:left="180" w:hanging="125"/>
      </w:pPr>
      <w:rPr>
        <w:rFonts w:ascii="Calibri" w:eastAsia="Calibri" w:hAnsi="Calibri" w:cs="Calibri" w:hint="default"/>
        <w:w w:val="109"/>
        <w:sz w:val="22"/>
        <w:szCs w:val="22"/>
        <w:lang w:val="it-IT" w:eastAsia="en-US" w:bidi="ar-SA"/>
      </w:rPr>
    </w:lvl>
    <w:lvl w:ilvl="1" w:tplc="0FAA4AF0">
      <w:numFmt w:val="bullet"/>
      <w:lvlText w:val="•"/>
      <w:lvlJc w:val="left"/>
      <w:pPr>
        <w:ind w:left="1240" w:hanging="125"/>
      </w:pPr>
      <w:rPr>
        <w:rFonts w:hint="default"/>
        <w:lang w:val="it-IT" w:eastAsia="en-US" w:bidi="ar-SA"/>
      </w:rPr>
    </w:lvl>
    <w:lvl w:ilvl="2" w:tplc="549A29EC">
      <w:numFmt w:val="bullet"/>
      <w:lvlText w:val="•"/>
      <w:lvlJc w:val="left"/>
      <w:pPr>
        <w:ind w:left="2301" w:hanging="125"/>
      </w:pPr>
      <w:rPr>
        <w:rFonts w:hint="default"/>
        <w:lang w:val="it-IT" w:eastAsia="en-US" w:bidi="ar-SA"/>
      </w:rPr>
    </w:lvl>
    <w:lvl w:ilvl="3" w:tplc="A9FA62A8">
      <w:numFmt w:val="bullet"/>
      <w:lvlText w:val="•"/>
      <w:lvlJc w:val="left"/>
      <w:pPr>
        <w:ind w:left="3361" w:hanging="125"/>
      </w:pPr>
      <w:rPr>
        <w:rFonts w:hint="default"/>
        <w:lang w:val="it-IT" w:eastAsia="en-US" w:bidi="ar-SA"/>
      </w:rPr>
    </w:lvl>
    <w:lvl w:ilvl="4" w:tplc="56349904">
      <w:numFmt w:val="bullet"/>
      <w:lvlText w:val="•"/>
      <w:lvlJc w:val="left"/>
      <w:pPr>
        <w:ind w:left="4422" w:hanging="125"/>
      </w:pPr>
      <w:rPr>
        <w:rFonts w:hint="default"/>
        <w:lang w:val="it-IT" w:eastAsia="en-US" w:bidi="ar-SA"/>
      </w:rPr>
    </w:lvl>
    <w:lvl w:ilvl="5" w:tplc="BC045530">
      <w:numFmt w:val="bullet"/>
      <w:lvlText w:val="•"/>
      <w:lvlJc w:val="left"/>
      <w:pPr>
        <w:ind w:left="5483" w:hanging="125"/>
      </w:pPr>
      <w:rPr>
        <w:rFonts w:hint="default"/>
        <w:lang w:val="it-IT" w:eastAsia="en-US" w:bidi="ar-SA"/>
      </w:rPr>
    </w:lvl>
    <w:lvl w:ilvl="6" w:tplc="A294AACA">
      <w:numFmt w:val="bullet"/>
      <w:lvlText w:val="•"/>
      <w:lvlJc w:val="left"/>
      <w:pPr>
        <w:ind w:left="6543" w:hanging="125"/>
      </w:pPr>
      <w:rPr>
        <w:rFonts w:hint="default"/>
        <w:lang w:val="it-IT" w:eastAsia="en-US" w:bidi="ar-SA"/>
      </w:rPr>
    </w:lvl>
    <w:lvl w:ilvl="7" w:tplc="98E4E418">
      <w:numFmt w:val="bullet"/>
      <w:lvlText w:val="•"/>
      <w:lvlJc w:val="left"/>
      <w:pPr>
        <w:ind w:left="7604" w:hanging="125"/>
      </w:pPr>
      <w:rPr>
        <w:rFonts w:hint="default"/>
        <w:lang w:val="it-IT" w:eastAsia="en-US" w:bidi="ar-SA"/>
      </w:rPr>
    </w:lvl>
    <w:lvl w:ilvl="8" w:tplc="2188DE42">
      <w:numFmt w:val="bullet"/>
      <w:lvlText w:val="•"/>
      <w:lvlJc w:val="left"/>
      <w:pPr>
        <w:ind w:left="8665" w:hanging="125"/>
      </w:pPr>
      <w:rPr>
        <w:rFonts w:hint="default"/>
        <w:lang w:val="it-IT" w:eastAsia="en-US" w:bidi="ar-SA"/>
      </w:rPr>
    </w:lvl>
  </w:abstractNum>
  <w:abstractNum w:abstractNumId="21" w15:restartNumberingAfterBreak="0">
    <w:nsid w:val="56C92C69"/>
    <w:multiLevelType w:val="hybridMultilevel"/>
    <w:tmpl w:val="082E19F6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317EA"/>
    <w:multiLevelType w:val="hybridMultilevel"/>
    <w:tmpl w:val="5C8CF784"/>
    <w:lvl w:ilvl="0" w:tplc="13DE8C92">
      <w:start w:val="1"/>
      <w:numFmt w:val="lowerLetter"/>
      <w:lvlText w:val="%1."/>
      <w:lvlJc w:val="left"/>
      <w:pPr>
        <w:ind w:left="913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574C68D4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2744B7C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4AD2D774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27D4797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13560B8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B71E90DE">
      <w:numFmt w:val="bullet"/>
      <w:lvlText w:val="•"/>
      <w:lvlJc w:val="left"/>
      <w:pPr>
        <w:ind w:left="6419" w:hanging="360"/>
      </w:pPr>
      <w:rPr>
        <w:rFonts w:hint="default"/>
        <w:lang w:val="it-IT" w:eastAsia="en-US" w:bidi="ar-SA"/>
      </w:rPr>
    </w:lvl>
    <w:lvl w:ilvl="7" w:tplc="37982264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8" w:tplc="C404806A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DE55303"/>
    <w:multiLevelType w:val="hybridMultilevel"/>
    <w:tmpl w:val="A8A45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92758"/>
    <w:multiLevelType w:val="hybridMultilevel"/>
    <w:tmpl w:val="F97A6DDE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8F404B"/>
    <w:multiLevelType w:val="hybridMultilevel"/>
    <w:tmpl w:val="88500350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" w15:restartNumberingAfterBreak="0">
    <w:nsid w:val="63E05BDA"/>
    <w:multiLevelType w:val="hybridMultilevel"/>
    <w:tmpl w:val="005C03A8"/>
    <w:lvl w:ilvl="0" w:tplc="A890505E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24288C6">
      <w:start w:val="1"/>
      <w:numFmt w:val="lowerRoman"/>
      <w:lvlText w:val="%2."/>
      <w:lvlJc w:val="left"/>
      <w:pPr>
        <w:ind w:left="901" w:hanging="32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B074F908">
      <w:numFmt w:val="bullet"/>
      <w:lvlText w:val="•"/>
      <w:lvlJc w:val="left"/>
      <w:pPr>
        <w:ind w:left="1920" w:hanging="320"/>
      </w:pPr>
      <w:rPr>
        <w:rFonts w:hint="default"/>
        <w:lang w:val="it-IT" w:eastAsia="en-US" w:bidi="ar-SA"/>
      </w:rPr>
    </w:lvl>
    <w:lvl w:ilvl="3" w:tplc="6FEADE16">
      <w:numFmt w:val="bullet"/>
      <w:lvlText w:val="•"/>
      <w:lvlJc w:val="left"/>
      <w:pPr>
        <w:ind w:left="2941" w:hanging="320"/>
      </w:pPr>
      <w:rPr>
        <w:rFonts w:hint="default"/>
        <w:lang w:val="it-IT" w:eastAsia="en-US" w:bidi="ar-SA"/>
      </w:rPr>
    </w:lvl>
    <w:lvl w:ilvl="4" w:tplc="AFE20130">
      <w:numFmt w:val="bullet"/>
      <w:lvlText w:val="•"/>
      <w:lvlJc w:val="left"/>
      <w:pPr>
        <w:ind w:left="3962" w:hanging="320"/>
      </w:pPr>
      <w:rPr>
        <w:rFonts w:hint="default"/>
        <w:lang w:val="it-IT" w:eastAsia="en-US" w:bidi="ar-SA"/>
      </w:rPr>
    </w:lvl>
    <w:lvl w:ilvl="5" w:tplc="D3143DEC">
      <w:numFmt w:val="bullet"/>
      <w:lvlText w:val="•"/>
      <w:lvlJc w:val="left"/>
      <w:pPr>
        <w:ind w:left="4982" w:hanging="320"/>
      </w:pPr>
      <w:rPr>
        <w:rFonts w:hint="default"/>
        <w:lang w:val="it-IT" w:eastAsia="en-US" w:bidi="ar-SA"/>
      </w:rPr>
    </w:lvl>
    <w:lvl w:ilvl="6" w:tplc="06F2BA30">
      <w:numFmt w:val="bullet"/>
      <w:lvlText w:val="•"/>
      <w:lvlJc w:val="left"/>
      <w:pPr>
        <w:ind w:left="6003" w:hanging="320"/>
      </w:pPr>
      <w:rPr>
        <w:rFonts w:hint="default"/>
        <w:lang w:val="it-IT" w:eastAsia="en-US" w:bidi="ar-SA"/>
      </w:rPr>
    </w:lvl>
    <w:lvl w:ilvl="7" w:tplc="791226D0">
      <w:numFmt w:val="bullet"/>
      <w:lvlText w:val="•"/>
      <w:lvlJc w:val="left"/>
      <w:pPr>
        <w:ind w:left="7024" w:hanging="320"/>
      </w:pPr>
      <w:rPr>
        <w:rFonts w:hint="default"/>
        <w:lang w:val="it-IT" w:eastAsia="en-US" w:bidi="ar-SA"/>
      </w:rPr>
    </w:lvl>
    <w:lvl w:ilvl="8" w:tplc="6E82FFB2">
      <w:numFmt w:val="bullet"/>
      <w:lvlText w:val="•"/>
      <w:lvlJc w:val="left"/>
      <w:pPr>
        <w:ind w:left="8044" w:hanging="320"/>
      </w:pPr>
      <w:rPr>
        <w:rFonts w:hint="default"/>
        <w:lang w:val="it-IT" w:eastAsia="en-US" w:bidi="ar-SA"/>
      </w:rPr>
    </w:lvl>
  </w:abstractNum>
  <w:abstractNum w:abstractNumId="28" w15:restartNumberingAfterBreak="0">
    <w:nsid w:val="646C4F9B"/>
    <w:multiLevelType w:val="hybridMultilevel"/>
    <w:tmpl w:val="7A4657B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9F536F1"/>
    <w:multiLevelType w:val="hybridMultilevel"/>
    <w:tmpl w:val="3BCC6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1B684F"/>
    <w:multiLevelType w:val="hybridMultilevel"/>
    <w:tmpl w:val="E6803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761C0"/>
    <w:multiLevelType w:val="hybridMultilevel"/>
    <w:tmpl w:val="70D4107C"/>
    <w:lvl w:ilvl="0" w:tplc="24A2C2D8">
      <w:numFmt w:val="bullet"/>
      <w:lvlText w:val="•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702A4798"/>
    <w:multiLevelType w:val="hybridMultilevel"/>
    <w:tmpl w:val="8630754C"/>
    <w:lvl w:ilvl="0" w:tplc="80305546">
      <w:start w:val="1"/>
      <w:numFmt w:val="decimal"/>
      <w:lvlText w:val="%1."/>
      <w:lvlJc w:val="left"/>
      <w:pPr>
        <w:ind w:left="398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CBA50F6">
      <w:numFmt w:val="bullet"/>
      <w:lvlText w:val="•"/>
      <w:lvlJc w:val="left"/>
      <w:pPr>
        <w:ind w:left="1438" w:hanging="219"/>
      </w:pPr>
      <w:rPr>
        <w:rFonts w:hint="default"/>
        <w:lang w:val="it-IT" w:eastAsia="en-US" w:bidi="ar-SA"/>
      </w:rPr>
    </w:lvl>
    <w:lvl w:ilvl="2" w:tplc="42A65642">
      <w:numFmt w:val="bullet"/>
      <w:lvlText w:val="•"/>
      <w:lvlJc w:val="left"/>
      <w:pPr>
        <w:ind w:left="2477" w:hanging="219"/>
      </w:pPr>
      <w:rPr>
        <w:rFonts w:hint="default"/>
        <w:lang w:val="it-IT" w:eastAsia="en-US" w:bidi="ar-SA"/>
      </w:rPr>
    </w:lvl>
    <w:lvl w:ilvl="3" w:tplc="85A807A0">
      <w:numFmt w:val="bullet"/>
      <w:lvlText w:val="•"/>
      <w:lvlJc w:val="left"/>
      <w:pPr>
        <w:ind w:left="3515" w:hanging="219"/>
      </w:pPr>
      <w:rPr>
        <w:rFonts w:hint="default"/>
        <w:lang w:val="it-IT" w:eastAsia="en-US" w:bidi="ar-SA"/>
      </w:rPr>
    </w:lvl>
    <w:lvl w:ilvl="4" w:tplc="0A164A98">
      <w:numFmt w:val="bullet"/>
      <w:lvlText w:val="•"/>
      <w:lvlJc w:val="left"/>
      <w:pPr>
        <w:ind w:left="4554" w:hanging="219"/>
      </w:pPr>
      <w:rPr>
        <w:rFonts w:hint="default"/>
        <w:lang w:val="it-IT" w:eastAsia="en-US" w:bidi="ar-SA"/>
      </w:rPr>
    </w:lvl>
    <w:lvl w:ilvl="5" w:tplc="2FE0EB68">
      <w:numFmt w:val="bullet"/>
      <w:lvlText w:val="•"/>
      <w:lvlJc w:val="left"/>
      <w:pPr>
        <w:ind w:left="5593" w:hanging="219"/>
      </w:pPr>
      <w:rPr>
        <w:rFonts w:hint="default"/>
        <w:lang w:val="it-IT" w:eastAsia="en-US" w:bidi="ar-SA"/>
      </w:rPr>
    </w:lvl>
    <w:lvl w:ilvl="6" w:tplc="B0B0E59E">
      <w:numFmt w:val="bullet"/>
      <w:lvlText w:val="•"/>
      <w:lvlJc w:val="left"/>
      <w:pPr>
        <w:ind w:left="6631" w:hanging="219"/>
      </w:pPr>
      <w:rPr>
        <w:rFonts w:hint="default"/>
        <w:lang w:val="it-IT" w:eastAsia="en-US" w:bidi="ar-SA"/>
      </w:rPr>
    </w:lvl>
    <w:lvl w:ilvl="7" w:tplc="7B642BF6">
      <w:numFmt w:val="bullet"/>
      <w:lvlText w:val="•"/>
      <w:lvlJc w:val="left"/>
      <w:pPr>
        <w:ind w:left="7670" w:hanging="219"/>
      </w:pPr>
      <w:rPr>
        <w:rFonts w:hint="default"/>
        <w:lang w:val="it-IT" w:eastAsia="en-US" w:bidi="ar-SA"/>
      </w:rPr>
    </w:lvl>
    <w:lvl w:ilvl="8" w:tplc="E86E65BC">
      <w:numFmt w:val="bullet"/>
      <w:lvlText w:val="•"/>
      <w:lvlJc w:val="left"/>
      <w:pPr>
        <w:ind w:left="8709" w:hanging="219"/>
      </w:pPr>
      <w:rPr>
        <w:rFonts w:hint="default"/>
        <w:lang w:val="it-IT" w:eastAsia="en-US" w:bidi="ar-SA"/>
      </w:rPr>
    </w:lvl>
  </w:abstractNum>
  <w:abstractNum w:abstractNumId="33" w15:restartNumberingAfterBreak="0">
    <w:nsid w:val="77652C12"/>
    <w:multiLevelType w:val="hybridMultilevel"/>
    <w:tmpl w:val="E36EA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91FDD"/>
    <w:multiLevelType w:val="hybridMultilevel"/>
    <w:tmpl w:val="0E620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E0E3F"/>
    <w:multiLevelType w:val="hybridMultilevel"/>
    <w:tmpl w:val="567E8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5"/>
  </w:num>
  <w:num w:numId="4">
    <w:abstractNumId w:val="9"/>
  </w:num>
  <w:num w:numId="5">
    <w:abstractNumId w:val="1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5"/>
  </w:num>
  <w:num w:numId="9">
    <w:abstractNumId w:val="18"/>
  </w:num>
  <w:num w:numId="10">
    <w:abstractNumId w:val="35"/>
  </w:num>
  <w:num w:numId="11">
    <w:abstractNumId w:val="34"/>
  </w:num>
  <w:num w:numId="12">
    <w:abstractNumId w:val="13"/>
  </w:num>
  <w:num w:numId="13">
    <w:abstractNumId w:val="21"/>
  </w:num>
  <w:num w:numId="14">
    <w:abstractNumId w:val="31"/>
  </w:num>
  <w:num w:numId="15">
    <w:abstractNumId w:val="14"/>
  </w:num>
  <w:num w:numId="16">
    <w:abstractNumId w:val="12"/>
  </w:num>
  <w:num w:numId="17">
    <w:abstractNumId w:val="7"/>
  </w:num>
  <w:num w:numId="18">
    <w:abstractNumId w:val="3"/>
  </w:num>
  <w:num w:numId="19">
    <w:abstractNumId w:val="16"/>
  </w:num>
  <w:num w:numId="20">
    <w:abstractNumId w:val="30"/>
  </w:num>
  <w:num w:numId="21">
    <w:abstractNumId w:val="28"/>
  </w:num>
  <w:num w:numId="22">
    <w:abstractNumId w:val="26"/>
  </w:num>
  <w:num w:numId="23">
    <w:abstractNumId w:val="1"/>
  </w:num>
  <w:num w:numId="24">
    <w:abstractNumId w:val="22"/>
  </w:num>
  <w:num w:numId="25">
    <w:abstractNumId w:val="4"/>
  </w:num>
  <w:num w:numId="26">
    <w:abstractNumId w:val="11"/>
  </w:num>
  <w:num w:numId="27">
    <w:abstractNumId w:val="32"/>
  </w:num>
  <w:num w:numId="28">
    <w:abstractNumId w:val="17"/>
  </w:num>
  <w:num w:numId="29">
    <w:abstractNumId w:val="20"/>
  </w:num>
  <w:num w:numId="30">
    <w:abstractNumId w:val="6"/>
  </w:num>
  <w:num w:numId="31">
    <w:abstractNumId w:val="24"/>
  </w:num>
  <w:num w:numId="32">
    <w:abstractNumId w:val="23"/>
  </w:num>
  <w:num w:numId="33">
    <w:abstractNumId w:val="10"/>
  </w:num>
  <w:num w:numId="34">
    <w:abstractNumId w:val="27"/>
  </w:num>
  <w:num w:numId="35">
    <w:abstractNumId w:val="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F7"/>
    <w:rsid w:val="00002DCA"/>
    <w:rsid w:val="00003F15"/>
    <w:rsid w:val="00005C90"/>
    <w:rsid w:val="00013411"/>
    <w:rsid w:val="00021204"/>
    <w:rsid w:val="00021701"/>
    <w:rsid w:val="00021F86"/>
    <w:rsid w:val="000225FC"/>
    <w:rsid w:val="00024136"/>
    <w:rsid w:val="00025909"/>
    <w:rsid w:val="0003055E"/>
    <w:rsid w:val="00030CA6"/>
    <w:rsid w:val="00033E95"/>
    <w:rsid w:val="00042947"/>
    <w:rsid w:val="000461F5"/>
    <w:rsid w:val="00052F2B"/>
    <w:rsid w:val="00056361"/>
    <w:rsid w:val="00060ECA"/>
    <w:rsid w:val="00064FFB"/>
    <w:rsid w:val="00065DE2"/>
    <w:rsid w:val="00067851"/>
    <w:rsid w:val="00072D4B"/>
    <w:rsid w:val="00074B38"/>
    <w:rsid w:val="00076429"/>
    <w:rsid w:val="00076B99"/>
    <w:rsid w:val="0007779E"/>
    <w:rsid w:val="00081F24"/>
    <w:rsid w:val="00087A84"/>
    <w:rsid w:val="000A0317"/>
    <w:rsid w:val="000A4F6B"/>
    <w:rsid w:val="000A55AA"/>
    <w:rsid w:val="000A6909"/>
    <w:rsid w:val="000B3B1D"/>
    <w:rsid w:val="000B4A93"/>
    <w:rsid w:val="000B4AFB"/>
    <w:rsid w:val="000C3D12"/>
    <w:rsid w:val="000C443A"/>
    <w:rsid w:val="000C5203"/>
    <w:rsid w:val="000C77DF"/>
    <w:rsid w:val="000D21C7"/>
    <w:rsid w:val="000D60B4"/>
    <w:rsid w:val="000D72F7"/>
    <w:rsid w:val="000D7824"/>
    <w:rsid w:val="000E2A34"/>
    <w:rsid w:val="000E4D20"/>
    <w:rsid w:val="000E6D94"/>
    <w:rsid w:val="0012114B"/>
    <w:rsid w:val="00141A38"/>
    <w:rsid w:val="001504D6"/>
    <w:rsid w:val="00150D57"/>
    <w:rsid w:val="00153BB3"/>
    <w:rsid w:val="00160DA0"/>
    <w:rsid w:val="0017064E"/>
    <w:rsid w:val="00171E14"/>
    <w:rsid w:val="00184947"/>
    <w:rsid w:val="00184CE9"/>
    <w:rsid w:val="00184D38"/>
    <w:rsid w:val="0019249F"/>
    <w:rsid w:val="001A49BD"/>
    <w:rsid w:val="001B1B0E"/>
    <w:rsid w:val="001B34F3"/>
    <w:rsid w:val="001C0A80"/>
    <w:rsid w:val="001C3A26"/>
    <w:rsid w:val="001C63F2"/>
    <w:rsid w:val="001D22BC"/>
    <w:rsid w:val="001E5088"/>
    <w:rsid w:val="001E7BA4"/>
    <w:rsid w:val="001F4D5A"/>
    <w:rsid w:val="001F6A65"/>
    <w:rsid w:val="00204543"/>
    <w:rsid w:val="00204F68"/>
    <w:rsid w:val="00206458"/>
    <w:rsid w:val="00207082"/>
    <w:rsid w:val="002073E9"/>
    <w:rsid w:val="00217CD2"/>
    <w:rsid w:val="00221CAF"/>
    <w:rsid w:val="002224A3"/>
    <w:rsid w:val="00235B7A"/>
    <w:rsid w:val="002432C8"/>
    <w:rsid w:val="00260DC7"/>
    <w:rsid w:val="0026203C"/>
    <w:rsid w:val="0026407F"/>
    <w:rsid w:val="00272E2B"/>
    <w:rsid w:val="00276A8E"/>
    <w:rsid w:val="00277ACF"/>
    <w:rsid w:val="002838B6"/>
    <w:rsid w:val="0029433B"/>
    <w:rsid w:val="002A53D1"/>
    <w:rsid w:val="002B3B55"/>
    <w:rsid w:val="002B4143"/>
    <w:rsid w:val="002B69AC"/>
    <w:rsid w:val="002B76A6"/>
    <w:rsid w:val="002C0DE5"/>
    <w:rsid w:val="002D109A"/>
    <w:rsid w:val="002D7629"/>
    <w:rsid w:val="002D7D7E"/>
    <w:rsid w:val="002F0C98"/>
    <w:rsid w:val="00303BED"/>
    <w:rsid w:val="003060C9"/>
    <w:rsid w:val="00307E6D"/>
    <w:rsid w:val="00311C8A"/>
    <w:rsid w:val="00316796"/>
    <w:rsid w:val="0032422A"/>
    <w:rsid w:val="00325F3E"/>
    <w:rsid w:val="003270AB"/>
    <w:rsid w:val="00331E11"/>
    <w:rsid w:val="003339A3"/>
    <w:rsid w:val="003420B3"/>
    <w:rsid w:val="00345302"/>
    <w:rsid w:val="00353CE0"/>
    <w:rsid w:val="00361200"/>
    <w:rsid w:val="00362F1B"/>
    <w:rsid w:val="0036430A"/>
    <w:rsid w:val="0036450E"/>
    <w:rsid w:val="00374D55"/>
    <w:rsid w:val="00375696"/>
    <w:rsid w:val="00375D40"/>
    <w:rsid w:val="00381325"/>
    <w:rsid w:val="00390525"/>
    <w:rsid w:val="0039253A"/>
    <w:rsid w:val="003935E9"/>
    <w:rsid w:val="00393778"/>
    <w:rsid w:val="00394656"/>
    <w:rsid w:val="003A10CE"/>
    <w:rsid w:val="003A2876"/>
    <w:rsid w:val="003B11DB"/>
    <w:rsid w:val="003B1F84"/>
    <w:rsid w:val="003B4433"/>
    <w:rsid w:val="003C1851"/>
    <w:rsid w:val="003C1B6B"/>
    <w:rsid w:val="003C50A1"/>
    <w:rsid w:val="003C6116"/>
    <w:rsid w:val="003D2636"/>
    <w:rsid w:val="003D3F2B"/>
    <w:rsid w:val="003E3BB3"/>
    <w:rsid w:val="003F1283"/>
    <w:rsid w:val="003F1FA2"/>
    <w:rsid w:val="003F5549"/>
    <w:rsid w:val="003F5CD8"/>
    <w:rsid w:val="003F6AEB"/>
    <w:rsid w:val="00400F6C"/>
    <w:rsid w:val="00402BD7"/>
    <w:rsid w:val="0040431E"/>
    <w:rsid w:val="00406879"/>
    <w:rsid w:val="00406ED5"/>
    <w:rsid w:val="00411250"/>
    <w:rsid w:val="004130D0"/>
    <w:rsid w:val="004228F1"/>
    <w:rsid w:val="0042368E"/>
    <w:rsid w:val="0042478A"/>
    <w:rsid w:val="0043291D"/>
    <w:rsid w:val="00432A63"/>
    <w:rsid w:val="00432C9E"/>
    <w:rsid w:val="00441897"/>
    <w:rsid w:val="00442709"/>
    <w:rsid w:val="0044389E"/>
    <w:rsid w:val="00445725"/>
    <w:rsid w:val="00445D43"/>
    <w:rsid w:val="0044609F"/>
    <w:rsid w:val="0045692B"/>
    <w:rsid w:val="00463F14"/>
    <w:rsid w:val="00465DF7"/>
    <w:rsid w:val="00466E96"/>
    <w:rsid w:val="00471237"/>
    <w:rsid w:val="00471C39"/>
    <w:rsid w:val="00472464"/>
    <w:rsid w:val="004726CA"/>
    <w:rsid w:val="00475025"/>
    <w:rsid w:val="00480156"/>
    <w:rsid w:val="00487748"/>
    <w:rsid w:val="00487F7D"/>
    <w:rsid w:val="004926F2"/>
    <w:rsid w:val="004A1906"/>
    <w:rsid w:val="004A2C36"/>
    <w:rsid w:val="004A303A"/>
    <w:rsid w:val="004A5BEF"/>
    <w:rsid w:val="004B2A9B"/>
    <w:rsid w:val="004B5525"/>
    <w:rsid w:val="004B5886"/>
    <w:rsid w:val="004C408C"/>
    <w:rsid w:val="004C5A75"/>
    <w:rsid w:val="004C5B98"/>
    <w:rsid w:val="004D08E6"/>
    <w:rsid w:val="004D2118"/>
    <w:rsid w:val="004D3954"/>
    <w:rsid w:val="004D7792"/>
    <w:rsid w:val="004E4FE2"/>
    <w:rsid w:val="004E5DE8"/>
    <w:rsid w:val="004F29E8"/>
    <w:rsid w:val="004F39CF"/>
    <w:rsid w:val="004F578D"/>
    <w:rsid w:val="004F72CA"/>
    <w:rsid w:val="004F72E0"/>
    <w:rsid w:val="004F7B90"/>
    <w:rsid w:val="00507A10"/>
    <w:rsid w:val="005130A1"/>
    <w:rsid w:val="005159AB"/>
    <w:rsid w:val="00517081"/>
    <w:rsid w:val="00520747"/>
    <w:rsid w:val="005249E6"/>
    <w:rsid w:val="00527959"/>
    <w:rsid w:val="00531FE7"/>
    <w:rsid w:val="00535002"/>
    <w:rsid w:val="00540B37"/>
    <w:rsid w:val="00543BFB"/>
    <w:rsid w:val="00544A29"/>
    <w:rsid w:val="005456CE"/>
    <w:rsid w:val="005544E6"/>
    <w:rsid w:val="00554FD4"/>
    <w:rsid w:val="0055553A"/>
    <w:rsid w:val="005601C7"/>
    <w:rsid w:val="00561784"/>
    <w:rsid w:val="00563332"/>
    <w:rsid w:val="00566E58"/>
    <w:rsid w:val="005704C7"/>
    <w:rsid w:val="005774C1"/>
    <w:rsid w:val="0058045A"/>
    <w:rsid w:val="005805CC"/>
    <w:rsid w:val="00583F94"/>
    <w:rsid w:val="00585068"/>
    <w:rsid w:val="00596847"/>
    <w:rsid w:val="005A04F7"/>
    <w:rsid w:val="005A3616"/>
    <w:rsid w:val="005B0D7E"/>
    <w:rsid w:val="005B3F71"/>
    <w:rsid w:val="005B7568"/>
    <w:rsid w:val="005C1F01"/>
    <w:rsid w:val="005C6427"/>
    <w:rsid w:val="005D5C45"/>
    <w:rsid w:val="005E6F32"/>
    <w:rsid w:val="005F0007"/>
    <w:rsid w:val="00603328"/>
    <w:rsid w:val="00616149"/>
    <w:rsid w:val="0061789B"/>
    <w:rsid w:val="0063485B"/>
    <w:rsid w:val="00634AF3"/>
    <w:rsid w:val="0063604D"/>
    <w:rsid w:val="00637008"/>
    <w:rsid w:val="006419C7"/>
    <w:rsid w:val="00646254"/>
    <w:rsid w:val="006466B4"/>
    <w:rsid w:val="00647F02"/>
    <w:rsid w:val="00650A94"/>
    <w:rsid w:val="0065370C"/>
    <w:rsid w:val="00656F48"/>
    <w:rsid w:val="00657992"/>
    <w:rsid w:val="00663A3B"/>
    <w:rsid w:val="00665600"/>
    <w:rsid w:val="00687F02"/>
    <w:rsid w:val="0069247E"/>
    <w:rsid w:val="00695AF3"/>
    <w:rsid w:val="006A3AC3"/>
    <w:rsid w:val="006A632E"/>
    <w:rsid w:val="006B3A93"/>
    <w:rsid w:val="006B41BB"/>
    <w:rsid w:val="006B42BE"/>
    <w:rsid w:val="006B4ED5"/>
    <w:rsid w:val="006C3006"/>
    <w:rsid w:val="006C6119"/>
    <w:rsid w:val="006C68EB"/>
    <w:rsid w:val="006D0C7D"/>
    <w:rsid w:val="006D3B72"/>
    <w:rsid w:val="006D6BD3"/>
    <w:rsid w:val="006E0215"/>
    <w:rsid w:val="006F1225"/>
    <w:rsid w:val="006F1DCD"/>
    <w:rsid w:val="006F666A"/>
    <w:rsid w:val="006F7280"/>
    <w:rsid w:val="006F7BDB"/>
    <w:rsid w:val="007005FE"/>
    <w:rsid w:val="00702553"/>
    <w:rsid w:val="0071190C"/>
    <w:rsid w:val="00713A7D"/>
    <w:rsid w:val="00716A01"/>
    <w:rsid w:val="00716DA3"/>
    <w:rsid w:val="00716F0E"/>
    <w:rsid w:val="0072194B"/>
    <w:rsid w:val="0072728C"/>
    <w:rsid w:val="00733308"/>
    <w:rsid w:val="00734905"/>
    <w:rsid w:val="00735A9D"/>
    <w:rsid w:val="0073628B"/>
    <w:rsid w:val="00737505"/>
    <w:rsid w:val="00742378"/>
    <w:rsid w:val="00742563"/>
    <w:rsid w:val="00743879"/>
    <w:rsid w:val="00743EF6"/>
    <w:rsid w:val="0074538B"/>
    <w:rsid w:val="00753177"/>
    <w:rsid w:val="00753665"/>
    <w:rsid w:val="00761953"/>
    <w:rsid w:val="00777AFB"/>
    <w:rsid w:val="00777B0E"/>
    <w:rsid w:val="00783826"/>
    <w:rsid w:val="00783C37"/>
    <w:rsid w:val="00784230"/>
    <w:rsid w:val="00784B73"/>
    <w:rsid w:val="00787FFD"/>
    <w:rsid w:val="007953C7"/>
    <w:rsid w:val="0079671E"/>
    <w:rsid w:val="007A03DC"/>
    <w:rsid w:val="007B1126"/>
    <w:rsid w:val="007B2269"/>
    <w:rsid w:val="007C29AC"/>
    <w:rsid w:val="007C57A6"/>
    <w:rsid w:val="007C6FFA"/>
    <w:rsid w:val="007D1CF9"/>
    <w:rsid w:val="007D1D08"/>
    <w:rsid w:val="007F2A47"/>
    <w:rsid w:val="007F40F8"/>
    <w:rsid w:val="007F70E3"/>
    <w:rsid w:val="00801459"/>
    <w:rsid w:val="008031D0"/>
    <w:rsid w:val="00804D3A"/>
    <w:rsid w:val="00806294"/>
    <w:rsid w:val="00806D44"/>
    <w:rsid w:val="00807325"/>
    <w:rsid w:val="0081192E"/>
    <w:rsid w:val="008136FC"/>
    <w:rsid w:val="00814868"/>
    <w:rsid w:val="008214DA"/>
    <w:rsid w:val="00823957"/>
    <w:rsid w:val="00825803"/>
    <w:rsid w:val="008342E5"/>
    <w:rsid w:val="00834E08"/>
    <w:rsid w:val="00840C01"/>
    <w:rsid w:val="00842FB6"/>
    <w:rsid w:val="0084571F"/>
    <w:rsid w:val="00847406"/>
    <w:rsid w:val="008508F8"/>
    <w:rsid w:val="0085199E"/>
    <w:rsid w:val="0086081A"/>
    <w:rsid w:val="00865821"/>
    <w:rsid w:val="0086583B"/>
    <w:rsid w:val="00872131"/>
    <w:rsid w:val="00874846"/>
    <w:rsid w:val="008750AD"/>
    <w:rsid w:val="00880338"/>
    <w:rsid w:val="008816B7"/>
    <w:rsid w:val="00884DA0"/>
    <w:rsid w:val="0088503C"/>
    <w:rsid w:val="00885ABB"/>
    <w:rsid w:val="008965B4"/>
    <w:rsid w:val="008A1D11"/>
    <w:rsid w:val="008A5AB8"/>
    <w:rsid w:val="008C0B2B"/>
    <w:rsid w:val="008C1FF1"/>
    <w:rsid w:val="008C27C5"/>
    <w:rsid w:val="008C7B2C"/>
    <w:rsid w:val="008D102A"/>
    <w:rsid w:val="008D1C43"/>
    <w:rsid w:val="008D1ECE"/>
    <w:rsid w:val="008D26D1"/>
    <w:rsid w:val="008D35BE"/>
    <w:rsid w:val="008E22D8"/>
    <w:rsid w:val="008E6309"/>
    <w:rsid w:val="008F1789"/>
    <w:rsid w:val="008F234A"/>
    <w:rsid w:val="00901409"/>
    <w:rsid w:val="009054DA"/>
    <w:rsid w:val="00910656"/>
    <w:rsid w:val="00914031"/>
    <w:rsid w:val="009226FC"/>
    <w:rsid w:val="00923518"/>
    <w:rsid w:val="00932C62"/>
    <w:rsid w:val="00935C87"/>
    <w:rsid w:val="00937CD4"/>
    <w:rsid w:val="00952A6C"/>
    <w:rsid w:val="0095368F"/>
    <w:rsid w:val="00955A90"/>
    <w:rsid w:val="00973209"/>
    <w:rsid w:val="009754D3"/>
    <w:rsid w:val="00977D36"/>
    <w:rsid w:val="00986DCA"/>
    <w:rsid w:val="00986F1B"/>
    <w:rsid w:val="0098751C"/>
    <w:rsid w:val="00990B00"/>
    <w:rsid w:val="00990F31"/>
    <w:rsid w:val="009920E2"/>
    <w:rsid w:val="00992CA7"/>
    <w:rsid w:val="00996C6D"/>
    <w:rsid w:val="009A1E5D"/>
    <w:rsid w:val="009A5801"/>
    <w:rsid w:val="009A5C5A"/>
    <w:rsid w:val="009C556A"/>
    <w:rsid w:val="009D5B57"/>
    <w:rsid w:val="009D7044"/>
    <w:rsid w:val="009E49D4"/>
    <w:rsid w:val="009E6A02"/>
    <w:rsid w:val="009F179D"/>
    <w:rsid w:val="009F25C2"/>
    <w:rsid w:val="009F481B"/>
    <w:rsid w:val="009F6896"/>
    <w:rsid w:val="00A010A9"/>
    <w:rsid w:val="00A03A0E"/>
    <w:rsid w:val="00A04A10"/>
    <w:rsid w:val="00A04D2F"/>
    <w:rsid w:val="00A0733A"/>
    <w:rsid w:val="00A13827"/>
    <w:rsid w:val="00A2036C"/>
    <w:rsid w:val="00A21BD4"/>
    <w:rsid w:val="00A250E1"/>
    <w:rsid w:val="00A25E6E"/>
    <w:rsid w:val="00A26A1E"/>
    <w:rsid w:val="00A26EC4"/>
    <w:rsid w:val="00A272E2"/>
    <w:rsid w:val="00A40660"/>
    <w:rsid w:val="00A41005"/>
    <w:rsid w:val="00A4250D"/>
    <w:rsid w:val="00A5166B"/>
    <w:rsid w:val="00A548DE"/>
    <w:rsid w:val="00A568AB"/>
    <w:rsid w:val="00A61BAB"/>
    <w:rsid w:val="00A6733A"/>
    <w:rsid w:val="00A75C47"/>
    <w:rsid w:val="00A803FA"/>
    <w:rsid w:val="00A80DAC"/>
    <w:rsid w:val="00A8192D"/>
    <w:rsid w:val="00A85C3D"/>
    <w:rsid w:val="00A86B31"/>
    <w:rsid w:val="00A964C7"/>
    <w:rsid w:val="00AB18D7"/>
    <w:rsid w:val="00AB3EB8"/>
    <w:rsid w:val="00AB63A2"/>
    <w:rsid w:val="00AC3DE7"/>
    <w:rsid w:val="00AC5411"/>
    <w:rsid w:val="00AC6375"/>
    <w:rsid w:val="00AD0AB2"/>
    <w:rsid w:val="00AD14FD"/>
    <w:rsid w:val="00AE3BA4"/>
    <w:rsid w:val="00AE76AC"/>
    <w:rsid w:val="00AF7159"/>
    <w:rsid w:val="00B00B83"/>
    <w:rsid w:val="00B01C79"/>
    <w:rsid w:val="00B032E2"/>
    <w:rsid w:val="00B05382"/>
    <w:rsid w:val="00B20A63"/>
    <w:rsid w:val="00B21A65"/>
    <w:rsid w:val="00B2647B"/>
    <w:rsid w:val="00B31A8B"/>
    <w:rsid w:val="00B32574"/>
    <w:rsid w:val="00B41441"/>
    <w:rsid w:val="00B41940"/>
    <w:rsid w:val="00B443CB"/>
    <w:rsid w:val="00B46B18"/>
    <w:rsid w:val="00B472D8"/>
    <w:rsid w:val="00B47CD2"/>
    <w:rsid w:val="00B526D8"/>
    <w:rsid w:val="00B552F5"/>
    <w:rsid w:val="00B55405"/>
    <w:rsid w:val="00B66BF2"/>
    <w:rsid w:val="00B7086D"/>
    <w:rsid w:val="00B7493D"/>
    <w:rsid w:val="00B82027"/>
    <w:rsid w:val="00B8265F"/>
    <w:rsid w:val="00B82D96"/>
    <w:rsid w:val="00B900DF"/>
    <w:rsid w:val="00B96E15"/>
    <w:rsid w:val="00BA5F5B"/>
    <w:rsid w:val="00BB7156"/>
    <w:rsid w:val="00BC2BE5"/>
    <w:rsid w:val="00BC6709"/>
    <w:rsid w:val="00BD5EF8"/>
    <w:rsid w:val="00BE7133"/>
    <w:rsid w:val="00BF2591"/>
    <w:rsid w:val="00BF6077"/>
    <w:rsid w:val="00C00D24"/>
    <w:rsid w:val="00C07F83"/>
    <w:rsid w:val="00C1774F"/>
    <w:rsid w:val="00C24320"/>
    <w:rsid w:val="00C250C2"/>
    <w:rsid w:val="00C27293"/>
    <w:rsid w:val="00C30DD0"/>
    <w:rsid w:val="00C334E4"/>
    <w:rsid w:val="00C362D5"/>
    <w:rsid w:val="00C47E3A"/>
    <w:rsid w:val="00C50BF4"/>
    <w:rsid w:val="00C5103B"/>
    <w:rsid w:val="00C562DD"/>
    <w:rsid w:val="00C60E6A"/>
    <w:rsid w:val="00C62072"/>
    <w:rsid w:val="00C6333E"/>
    <w:rsid w:val="00C716B6"/>
    <w:rsid w:val="00C879FF"/>
    <w:rsid w:val="00C92511"/>
    <w:rsid w:val="00C93BD0"/>
    <w:rsid w:val="00CA344E"/>
    <w:rsid w:val="00CB0B33"/>
    <w:rsid w:val="00CB3310"/>
    <w:rsid w:val="00CB34A8"/>
    <w:rsid w:val="00CB4670"/>
    <w:rsid w:val="00CB6FC9"/>
    <w:rsid w:val="00CB7518"/>
    <w:rsid w:val="00CC16FE"/>
    <w:rsid w:val="00CC18D0"/>
    <w:rsid w:val="00CC557C"/>
    <w:rsid w:val="00CC5AD1"/>
    <w:rsid w:val="00CD4E38"/>
    <w:rsid w:val="00CD69AD"/>
    <w:rsid w:val="00CE4D9D"/>
    <w:rsid w:val="00CF19D7"/>
    <w:rsid w:val="00CF2C28"/>
    <w:rsid w:val="00D13AD9"/>
    <w:rsid w:val="00D16AA7"/>
    <w:rsid w:val="00D23CDE"/>
    <w:rsid w:val="00D24539"/>
    <w:rsid w:val="00D24DA8"/>
    <w:rsid w:val="00D2742D"/>
    <w:rsid w:val="00D43A10"/>
    <w:rsid w:val="00D477C7"/>
    <w:rsid w:val="00D50127"/>
    <w:rsid w:val="00D54590"/>
    <w:rsid w:val="00D57B9F"/>
    <w:rsid w:val="00D624BF"/>
    <w:rsid w:val="00D652FE"/>
    <w:rsid w:val="00D6708E"/>
    <w:rsid w:val="00D74B9F"/>
    <w:rsid w:val="00D863F7"/>
    <w:rsid w:val="00D945E7"/>
    <w:rsid w:val="00DA36BB"/>
    <w:rsid w:val="00DA3A40"/>
    <w:rsid w:val="00DA3DF5"/>
    <w:rsid w:val="00DA5209"/>
    <w:rsid w:val="00DA64FF"/>
    <w:rsid w:val="00DB3139"/>
    <w:rsid w:val="00DB636B"/>
    <w:rsid w:val="00DC0930"/>
    <w:rsid w:val="00DC126E"/>
    <w:rsid w:val="00DC3F8C"/>
    <w:rsid w:val="00DE2B99"/>
    <w:rsid w:val="00DE4C7F"/>
    <w:rsid w:val="00DE7065"/>
    <w:rsid w:val="00DF5068"/>
    <w:rsid w:val="00DF6F40"/>
    <w:rsid w:val="00DF74BC"/>
    <w:rsid w:val="00DF787E"/>
    <w:rsid w:val="00E00962"/>
    <w:rsid w:val="00E00B2C"/>
    <w:rsid w:val="00E03898"/>
    <w:rsid w:val="00E16FEC"/>
    <w:rsid w:val="00E31EE7"/>
    <w:rsid w:val="00E358BC"/>
    <w:rsid w:val="00E61838"/>
    <w:rsid w:val="00E630D8"/>
    <w:rsid w:val="00E63A9B"/>
    <w:rsid w:val="00E64414"/>
    <w:rsid w:val="00E65B4F"/>
    <w:rsid w:val="00E6693C"/>
    <w:rsid w:val="00E71D7A"/>
    <w:rsid w:val="00E72559"/>
    <w:rsid w:val="00E810C7"/>
    <w:rsid w:val="00E86753"/>
    <w:rsid w:val="00E91724"/>
    <w:rsid w:val="00EA444E"/>
    <w:rsid w:val="00EA6AE2"/>
    <w:rsid w:val="00EA7050"/>
    <w:rsid w:val="00EB0A34"/>
    <w:rsid w:val="00EB3CC2"/>
    <w:rsid w:val="00EC6CAB"/>
    <w:rsid w:val="00ED73FD"/>
    <w:rsid w:val="00EE0355"/>
    <w:rsid w:val="00EE48A8"/>
    <w:rsid w:val="00EE5B96"/>
    <w:rsid w:val="00EF09E7"/>
    <w:rsid w:val="00EF530D"/>
    <w:rsid w:val="00EF7CFA"/>
    <w:rsid w:val="00F214B3"/>
    <w:rsid w:val="00F24D27"/>
    <w:rsid w:val="00F258B2"/>
    <w:rsid w:val="00F279A3"/>
    <w:rsid w:val="00F34261"/>
    <w:rsid w:val="00F3712A"/>
    <w:rsid w:val="00F5255F"/>
    <w:rsid w:val="00F5510B"/>
    <w:rsid w:val="00F56BAB"/>
    <w:rsid w:val="00F60D76"/>
    <w:rsid w:val="00F66F15"/>
    <w:rsid w:val="00F67BD4"/>
    <w:rsid w:val="00F75C52"/>
    <w:rsid w:val="00F7615A"/>
    <w:rsid w:val="00F77081"/>
    <w:rsid w:val="00F800D8"/>
    <w:rsid w:val="00F9336E"/>
    <w:rsid w:val="00F94C0A"/>
    <w:rsid w:val="00F957B7"/>
    <w:rsid w:val="00F968B8"/>
    <w:rsid w:val="00F97AA8"/>
    <w:rsid w:val="00FA0910"/>
    <w:rsid w:val="00FA5290"/>
    <w:rsid w:val="00FB137C"/>
    <w:rsid w:val="00FB2346"/>
    <w:rsid w:val="00FB3176"/>
    <w:rsid w:val="00FB4895"/>
    <w:rsid w:val="00FB6D08"/>
    <w:rsid w:val="00FB6DB7"/>
    <w:rsid w:val="00FC1EA4"/>
    <w:rsid w:val="00FE0AC3"/>
    <w:rsid w:val="00FE19B7"/>
    <w:rsid w:val="00FE7381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26FEE4"/>
  <w15:docId w15:val="{7DE9155C-3F67-4F25-95B8-CD5CE139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3CDE"/>
    <w:rPr>
      <w:sz w:val="24"/>
      <w:szCs w:val="24"/>
    </w:rPr>
  </w:style>
  <w:style w:type="paragraph" w:styleId="Titolo1">
    <w:name w:val="heading 1"/>
    <w:basedOn w:val="Normale"/>
    <w:next w:val="Normale"/>
    <w:qFormat/>
    <w:rsid w:val="00277ACF"/>
    <w:pPr>
      <w:keepNext/>
      <w:spacing w:before="100" w:beforeAutospacing="1" w:after="100" w:afterAutospacing="1"/>
      <w:jc w:val="center"/>
      <w:outlineLvl w:val="0"/>
    </w:pPr>
    <w:rPr>
      <w:color w:val="99CC00"/>
      <w:sz w:val="52"/>
      <w:szCs w:val="15"/>
      <w:lang w:bidi="he-IL"/>
    </w:rPr>
  </w:style>
  <w:style w:type="paragraph" w:styleId="Titolo5">
    <w:name w:val="heading 5"/>
    <w:basedOn w:val="Normale"/>
    <w:next w:val="Normale"/>
    <w:qFormat/>
    <w:rsid w:val="00277A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77AC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77ACF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277A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77AC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77ACF"/>
    <w:rPr>
      <w:color w:val="0000FF"/>
      <w:u w:val="single"/>
    </w:rPr>
  </w:style>
  <w:style w:type="character" w:customStyle="1" w:styleId="Titolo1Carattere">
    <w:name w:val="Titolo 1 Carattere"/>
    <w:locked/>
    <w:rsid w:val="00277ACF"/>
    <w:rPr>
      <w:color w:val="99CC00"/>
      <w:sz w:val="52"/>
      <w:szCs w:val="15"/>
      <w:lang w:val="it-IT" w:eastAsia="it-IT" w:bidi="he-IL"/>
    </w:rPr>
  </w:style>
  <w:style w:type="paragraph" w:customStyle="1" w:styleId="Default">
    <w:name w:val="Default"/>
    <w:rsid w:val="00D863F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semiHidden/>
    <w:rsid w:val="0042478A"/>
    <w:rPr>
      <w:sz w:val="24"/>
      <w:szCs w:val="24"/>
    </w:rPr>
  </w:style>
  <w:style w:type="table" w:styleId="Grigliatabella">
    <w:name w:val="Table Grid"/>
    <w:basedOn w:val="Tabellanormale"/>
    <w:uiPriority w:val="39"/>
    <w:rsid w:val="0040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D4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06D4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C0A80"/>
    <w:pPr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056361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A5801"/>
    <w:pPr>
      <w:widowControl w:val="0"/>
      <w:autoSpaceDE w:val="0"/>
      <w:autoSpaceDN w:val="0"/>
      <w:ind w:left="1544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5801"/>
    <w:rPr>
      <w:sz w:val="24"/>
      <w:szCs w:val="24"/>
      <w:lang w:eastAsia="en-US"/>
    </w:rPr>
  </w:style>
  <w:style w:type="table" w:customStyle="1" w:styleId="TableNormal">
    <w:name w:val="Table Normal"/>
    <w:uiPriority w:val="2"/>
    <w:unhideWhenUsed/>
    <w:qFormat/>
    <w:rsid w:val="006C300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C3006"/>
    <w:pPr>
      <w:widowControl w:val="0"/>
      <w:autoSpaceDE w:val="0"/>
      <w:autoSpaceDN w:val="0"/>
      <w:spacing w:before="81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6C3006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6C3006"/>
    <w:rPr>
      <w:rFonts w:ascii="Calibri" w:hAnsi="Calibri" w:cs="Calibri"/>
      <w:b/>
      <w:bCs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E61838"/>
    <w:pPr>
      <w:widowControl w:val="0"/>
      <w:autoSpaceDE w:val="0"/>
      <w:autoSpaceDN w:val="0"/>
      <w:ind w:left="947" w:right="2251" w:hanging="361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E61838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E61838"/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ais021003@istruzione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hyperlink" Target="mailto:pais021003@istruzione.it" TargetMode="External"/><Relationship Id="rId7" Type="http://schemas.openxmlformats.org/officeDocument/2006/relationships/hyperlink" Target="http://www.isdanilodolci.edu.it/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6" Type="http://schemas.openxmlformats.org/officeDocument/2006/relationships/image" Target="media/image11.jpeg"/><Relationship Id="rId5" Type="http://schemas.openxmlformats.org/officeDocument/2006/relationships/hyperlink" Target="mailto:pais021003@pec.istruzione.it" TargetMode="External"/><Relationship Id="rId10" Type="http://schemas.openxmlformats.org/officeDocument/2006/relationships/image" Target="media/image13.jpeg"/><Relationship Id="rId4" Type="http://schemas.openxmlformats.org/officeDocument/2006/relationships/image" Target="media/image10.jpeg"/><Relationship Id="rId9" Type="http://schemas.openxmlformats.org/officeDocument/2006/relationships/hyperlink" Target="https://www.facebook.com/iisDaniloDolc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IMPOST~1\Temp\Directory%20temporanea%201%20per%20danilo%2520dolci%5b1%5d.zip\danilo%20dolci\carta%20intestata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05CB-1F3D-4C24-A078-2F06BB94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1.dot</Template>
  <TotalTime>1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CARRELLO - PON</dc:creator>
  <cp:lastModifiedBy>Gino Chimenti</cp:lastModifiedBy>
  <cp:revision>2</cp:revision>
  <cp:lastPrinted>2025-01-07T19:22:00Z</cp:lastPrinted>
  <dcterms:created xsi:type="dcterms:W3CDTF">2025-01-07T19:23:00Z</dcterms:created>
  <dcterms:modified xsi:type="dcterms:W3CDTF">2025-01-07T19:23:00Z</dcterms:modified>
</cp:coreProperties>
</file>